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274576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 xml:space="preserve">Zweitätiges Familienfest mit </w:t>
      </w:r>
      <w:proofErr w:type="spellStart"/>
      <w:r>
        <w:rPr>
          <w:rFonts w:ascii="PT Sans" w:hAnsi="PT Sans" w:cs="Aller"/>
          <w:b/>
          <w:bCs/>
          <w:color w:val="69B5D0"/>
          <w:sz w:val="40"/>
          <w:szCs w:val="40"/>
        </w:rPr>
        <w:t>Okka</w:t>
      </w:r>
      <w:proofErr w:type="spellEnd"/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274576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Im Zeichen des beliebten Maskottchens veranstaltet der Tourismus-Service Norden Norddeich die </w:t>
      </w:r>
      <w:proofErr w:type="spellStart"/>
      <w:r>
        <w:rPr>
          <w:rFonts w:ascii="PT Sans" w:hAnsi="PT Sans" w:cs="Aller Light"/>
          <w:sz w:val="26"/>
          <w:szCs w:val="26"/>
        </w:rPr>
        <w:t>Okka</w:t>
      </w:r>
      <w:proofErr w:type="spellEnd"/>
      <w:r>
        <w:rPr>
          <w:rFonts w:ascii="PT Sans" w:hAnsi="PT Sans" w:cs="Aller Light"/>
          <w:sz w:val="26"/>
          <w:szCs w:val="26"/>
        </w:rPr>
        <w:t xml:space="preserve"> Familientage.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2C1E29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Freitag, 11. Juli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274576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Am 15. und 16. Juli steht in Norddeich alles im Zeichen der Familie. Der Tourismus-Service Norden-Norddeich veranstaltet wieder die beliebten </w:t>
      </w:r>
      <w:proofErr w:type="spellStart"/>
      <w:r>
        <w:rPr>
          <w:rFonts w:ascii="PT Sans" w:hAnsi="PT Sans" w:cs="Aller"/>
          <w:b/>
          <w:bCs/>
          <w:color w:val="000000"/>
        </w:rPr>
        <w:t>Okka</w:t>
      </w:r>
      <w:proofErr w:type="spellEnd"/>
      <w:r>
        <w:rPr>
          <w:rFonts w:ascii="PT Sans" w:hAnsi="PT Sans" w:cs="Aller"/>
          <w:b/>
          <w:bCs/>
          <w:color w:val="000000"/>
        </w:rPr>
        <w:t xml:space="preserve"> Familientage mit einem bunten Programm für große und kleine Gäste.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790DA8" w:rsidRDefault="009E6147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Los geht es an beiden Tagen um 11 Uhr auf dem Vorplatz des </w:t>
      </w:r>
      <w:proofErr w:type="spellStart"/>
      <w:r>
        <w:rPr>
          <w:rFonts w:ascii="PT Sans" w:hAnsi="PT Sans" w:cs="Arial"/>
        </w:rPr>
        <w:t>Ocean</w:t>
      </w:r>
      <w:proofErr w:type="spellEnd"/>
      <w:r>
        <w:rPr>
          <w:rFonts w:ascii="PT Sans" w:hAnsi="PT Sans" w:cs="Arial"/>
        </w:rPr>
        <w:t xml:space="preserve"> </w:t>
      </w:r>
      <w:proofErr w:type="spellStart"/>
      <w:r>
        <w:rPr>
          <w:rFonts w:ascii="PT Sans" w:hAnsi="PT Sans" w:cs="Arial"/>
        </w:rPr>
        <w:t>Waves</w:t>
      </w:r>
      <w:proofErr w:type="spellEnd"/>
      <w:r>
        <w:rPr>
          <w:rFonts w:ascii="PT Sans" w:hAnsi="PT Sans" w:cs="Arial"/>
        </w:rPr>
        <w:t xml:space="preserve">. Bis jeweils 17 Uhr ist der </w:t>
      </w:r>
      <w:proofErr w:type="spellStart"/>
      <w:r>
        <w:rPr>
          <w:rFonts w:ascii="PT Sans" w:hAnsi="PT Sans" w:cs="Arial"/>
        </w:rPr>
        <w:t>Dörper</w:t>
      </w:r>
      <w:proofErr w:type="spellEnd"/>
      <w:r>
        <w:rPr>
          <w:rFonts w:ascii="PT Sans" w:hAnsi="PT Sans" w:cs="Arial"/>
        </w:rPr>
        <w:t xml:space="preserve"> Weg geprägt von Musik, Spielen und jeder Menge Spaß. Am Dienstag übernehmen Janina und Fug um 11:30 Uhr die Bühne und animieren die Kids bei einem Mitmachkonzert. Das Kindermusik-Duo ist vor allem bekannt aus der Kinderserie „Wissen macht Ah!“. Nach dem Mittag um 14:30 Uhr sorgt</w:t>
      </w:r>
      <w:r w:rsidR="008F779B">
        <w:rPr>
          <w:rFonts w:ascii="PT Sans" w:hAnsi="PT Sans" w:cs="Arial"/>
        </w:rPr>
        <w:t xml:space="preserve"> Zauberer Fabian Rabe für Unterhaltung und Staunen</w:t>
      </w:r>
      <w:r>
        <w:rPr>
          <w:rFonts w:ascii="PT Sans" w:hAnsi="PT Sans" w:cs="Arial"/>
        </w:rPr>
        <w:t xml:space="preserve">. Um 16 Uhr können sich die Kinder bei </w:t>
      </w:r>
      <w:proofErr w:type="spellStart"/>
      <w:r>
        <w:rPr>
          <w:rFonts w:ascii="PT Sans" w:hAnsi="PT Sans" w:cs="Arial"/>
        </w:rPr>
        <w:t>Mäxchens</w:t>
      </w:r>
      <w:proofErr w:type="spellEnd"/>
      <w:r>
        <w:rPr>
          <w:rFonts w:ascii="PT Sans" w:hAnsi="PT Sans" w:cs="Arial"/>
        </w:rPr>
        <w:t xml:space="preserve"> Zumba Kids nochmal richtig austoben. </w:t>
      </w:r>
    </w:p>
    <w:p w:rsidR="009E6147" w:rsidRDefault="009E6147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Am Mittwoch geht es direkt um 11:30 Uhr weiter mit Liedern und Geschichten von der Kinderbuchautorin Bettina </w:t>
      </w:r>
      <w:proofErr w:type="spellStart"/>
      <w:r>
        <w:rPr>
          <w:rFonts w:ascii="PT Sans" w:hAnsi="PT Sans" w:cs="Arial"/>
        </w:rPr>
        <w:t>Göschl</w:t>
      </w:r>
      <w:proofErr w:type="spellEnd"/>
      <w:r>
        <w:rPr>
          <w:rFonts w:ascii="PT Sans" w:hAnsi="PT Sans" w:cs="Arial"/>
        </w:rPr>
        <w:t xml:space="preserve">. Janina und Fug kommen ab 14:30 </w:t>
      </w:r>
      <w:r w:rsidR="002C1E29">
        <w:rPr>
          <w:rFonts w:ascii="PT Sans" w:hAnsi="PT Sans" w:cs="Arial"/>
        </w:rPr>
        <w:t xml:space="preserve">Uhr </w:t>
      </w:r>
      <w:r>
        <w:rPr>
          <w:rFonts w:ascii="PT Sans" w:hAnsi="PT Sans" w:cs="Arial"/>
        </w:rPr>
        <w:t>erneut bevor um 16 Uhr eine Kinderdi</w:t>
      </w:r>
      <w:r w:rsidR="008F779B">
        <w:rPr>
          <w:rFonts w:ascii="PT Sans" w:hAnsi="PT Sans" w:cs="Arial"/>
        </w:rPr>
        <w:t>s</w:t>
      </w:r>
      <w:r>
        <w:rPr>
          <w:rFonts w:ascii="PT Sans" w:hAnsi="PT Sans" w:cs="Arial"/>
        </w:rPr>
        <w:t xml:space="preserve">co mit DJ Lucky startet. An beiden Tagen können sich die Kinder auf ein Bastelzelt, </w:t>
      </w:r>
      <w:r>
        <w:rPr>
          <w:rFonts w:ascii="PT Sans" w:hAnsi="PT Sans" w:cs="Arial"/>
        </w:rPr>
        <w:lastRenderedPageBreak/>
        <w:t>Kinderschminken,</w:t>
      </w:r>
      <w:r w:rsidR="008F779B">
        <w:rPr>
          <w:rFonts w:ascii="PT Sans" w:hAnsi="PT Sans" w:cs="Arial"/>
        </w:rPr>
        <w:t xml:space="preserve"> das Maskottchen </w:t>
      </w:r>
      <w:proofErr w:type="spellStart"/>
      <w:r w:rsidR="008F779B">
        <w:rPr>
          <w:rFonts w:ascii="PT Sans" w:hAnsi="PT Sans" w:cs="Arial"/>
        </w:rPr>
        <w:t>Okka</w:t>
      </w:r>
      <w:proofErr w:type="spellEnd"/>
      <w:r w:rsidR="008F779B">
        <w:rPr>
          <w:rFonts w:ascii="PT Sans" w:hAnsi="PT Sans" w:cs="Arial"/>
        </w:rPr>
        <w:t>,</w:t>
      </w:r>
      <w:r>
        <w:rPr>
          <w:rFonts w:ascii="PT Sans" w:hAnsi="PT Sans" w:cs="Arial"/>
        </w:rPr>
        <w:t xml:space="preserve"> eine Hüpfburg und </w:t>
      </w:r>
      <w:proofErr w:type="spellStart"/>
      <w:r>
        <w:rPr>
          <w:rFonts w:ascii="PT Sans" w:hAnsi="PT Sans" w:cs="Arial"/>
        </w:rPr>
        <w:t>Glitzertattoos</w:t>
      </w:r>
      <w:proofErr w:type="spellEnd"/>
      <w:r>
        <w:rPr>
          <w:rFonts w:ascii="PT Sans" w:hAnsi="PT Sans" w:cs="Arial"/>
        </w:rPr>
        <w:t xml:space="preserve"> freuen. </w:t>
      </w:r>
    </w:p>
    <w:p w:rsidR="00297569" w:rsidRDefault="00297569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B</w:t>
      </w:r>
      <w:r w:rsidR="008F779B">
        <w:rPr>
          <w:rFonts w:ascii="PT Sans" w:hAnsi="PT Sans" w:cs="Arial"/>
        </w:rPr>
        <w:t>ei verschiedenen</w:t>
      </w:r>
      <w:r>
        <w:rPr>
          <w:rFonts w:ascii="PT Sans" w:hAnsi="PT Sans" w:cs="Arial"/>
        </w:rPr>
        <w:t xml:space="preserve"> Informationsständen</w:t>
      </w:r>
      <w:r w:rsidR="008F779B">
        <w:rPr>
          <w:rFonts w:ascii="PT Sans" w:hAnsi="PT Sans" w:cs="Arial"/>
        </w:rPr>
        <w:t>,</w:t>
      </w:r>
      <w:r>
        <w:rPr>
          <w:rFonts w:ascii="PT Sans" w:hAnsi="PT Sans" w:cs="Arial"/>
        </w:rPr>
        <w:t xml:space="preserve"> zum Beispiel von der Kinderfeuerwehr oder dem DRK</w:t>
      </w:r>
      <w:r w:rsidR="008F779B">
        <w:rPr>
          <w:rFonts w:ascii="PT Sans" w:hAnsi="PT Sans" w:cs="Arial"/>
        </w:rPr>
        <w:t>,</w:t>
      </w:r>
      <w:r>
        <w:rPr>
          <w:rFonts w:ascii="PT Sans" w:hAnsi="PT Sans" w:cs="Arial"/>
        </w:rPr>
        <w:t xml:space="preserve"> gibt es viele weitere Mitmachaktionen. </w:t>
      </w:r>
    </w:p>
    <w:p w:rsidR="00501DF9" w:rsidRDefault="00790DA8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Diese Tage bleiben sicherlich lange im Gedächtnis und machen den Urlaub und die Sommerferien an der Nordseeküste unvergesslich. Und für alle, die von der Möwe </w:t>
      </w:r>
      <w:proofErr w:type="spellStart"/>
      <w:r>
        <w:rPr>
          <w:rFonts w:ascii="PT Sans" w:hAnsi="PT Sans" w:cs="Arial"/>
        </w:rPr>
        <w:t>Okka</w:t>
      </w:r>
      <w:proofErr w:type="spellEnd"/>
      <w:r>
        <w:rPr>
          <w:rFonts w:ascii="PT Sans" w:hAnsi="PT Sans" w:cs="Arial"/>
        </w:rPr>
        <w:t xml:space="preserve"> nicht genug bekommen können, find</w:t>
      </w:r>
      <w:r w:rsidR="002C1E29">
        <w:rPr>
          <w:rFonts w:ascii="PT Sans" w:hAnsi="PT Sans" w:cs="Arial"/>
        </w:rPr>
        <w:t xml:space="preserve">en die </w:t>
      </w:r>
      <w:proofErr w:type="spellStart"/>
      <w:r w:rsidR="002C1E29">
        <w:rPr>
          <w:rFonts w:ascii="PT Sans" w:hAnsi="PT Sans" w:cs="Arial"/>
        </w:rPr>
        <w:t>Okka</w:t>
      </w:r>
      <w:proofErr w:type="spellEnd"/>
      <w:r w:rsidR="002C1E29">
        <w:rPr>
          <w:rFonts w:ascii="PT Sans" w:hAnsi="PT Sans" w:cs="Arial"/>
        </w:rPr>
        <w:t xml:space="preserve"> Familientage am 7. u</w:t>
      </w:r>
      <w:r>
        <w:rPr>
          <w:rFonts w:ascii="PT Sans" w:hAnsi="PT Sans" w:cs="Arial"/>
        </w:rPr>
        <w:t>nd 8. August mit einem ä</w:t>
      </w:r>
      <w:r w:rsidR="00455479">
        <w:rPr>
          <w:rFonts w:ascii="PT Sans" w:hAnsi="PT Sans" w:cs="Arial"/>
        </w:rPr>
        <w:t>hnlichen Programm erneut statt.</w:t>
      </w:r>
    </w:p>
    <w:p w:rsidR="008F779B" w:rsidRPr="00274576" w:rsidRDefault="008F779B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Der Eintritt ist kostenlos. Parkplätze stehen ebenfalls beim </w:t>
      </w:r>
      <w:proofErr w:type="spellStart"/>
      <w:r>
        <w:rPr>
          <w:rFonts w:ascii="PT Sans" w:hAnsi="PT Sans" w:cs="Arial"/>
        </w:rPr>
        <w:t>Dörper</w:t>
      </w:r>
      <w:proofErr w:type="spellEnd"/>
      <w:r>
        <w:rPr>
          <w:rFonts w:ascii="PT Sans" w:hAnsi="PT Sans" w:cs="Arial"/>
        </w:rPr>
        <w:t xml:space="preserve"> Weg auf dem </w:t>
      </w:r>
      <w:proofErr w:type="spellStart"/>
      <w:r>
        <w:rPr>
          <w:rFonts w:ascii="PT Sans" w:hAnsi="PT Sans" w:cs="Arial"/>
        </w:rPr>
        <w:t>Ocean</w:t>
      </w:r>
      <w:proofErr w:type="spellEnd"/>
      <w:r>
        <w:rPr>
          <w:rFonts w:ascii="PT Sans" w:hAnsi="PT Sans" w:cs="Arial"/>
        </w:rPr>
        <w:t xml:space="preserve"> Wave Parkplatz zur Verfügung</w:t>
      </w:r>
      <w:bookmarkStart w:id="0" w:name="_GoBack"/>
      <w:bookmarkEnd w:id="0"/>
      <w:r>
        <w:rPr>
          <w:rFonts w:ascii="PT Sans" w:hAnsi="PT Sans" w:cs="Arial"/>
        </w:rPr>
        <w:t xml:space="preserve">. </w:t>
      </w:r>
    </w:p>
    <w:sectPr w:rsidR="008F779B" w:rsidRPr="00274576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CD" w:rsidRDefault="002949CD" w:rsidP="00430953">
      <w:pPr>
        <w:spacing w:after="0" w:line="240" w:lineRule="auto"/>
      </w:pPr>
      <w:r>
        <w:separator/>
      </w:r>
    </w:p>
  </w:endnote>
  <w:endnote w:type="continuationSeparator" w:id="0">
    <w:p w:rsidR="002949CD" w:rsidRDefault="002949CD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2949CD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2949CD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CD" w:rsidRDefault="002949CD" w:rsidP="00430953">
      <w:pPr>
        <w:spacing w:after="0" w:line="240" w:lineRule="auto"/>
      </w:pPr>
      <w:r>
        <w:separator/>
      </w:r>
    </w:p>
  </w:footnote>
  <w:footnote w:type="continuationSeparator" w:id="0">
    <w:p w:rsidR="002949CD" w:rsidRDefault="002949CD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6"/>
    <w:rsid w:val="000010F0"/>
    <w:rsid w:val="000421B0"/>
    <w:rsid w:val="000541D8"/>
    <w:rsid w:val="000707A0"/>
    <w:rsid w:val="000C10F0"/>
    <w:rsid w:val="000F6EAB"/>
    <w:rsid w:val="000F7F9C"/>
    <w:rsid w:val="00135A60"/>
    <w:rsid w:val="0015753B"/>
    <w:rsid w:val="001639AF"/>
    <w:rsid w:val="001A6AA0"/>
    <w:rsid w:val="001B5DA2"/>
    <w:rsid w:val="001F29B9"/>
    <w:rsid w:val="002337F0"/>
    <w:rsid w:val="002578CC"/>
    <w:rsid w:val="00274576"/>
    <w:rsid w:val="00283371"/>
    <w:rsid w:val="00287934"/>
    <w:rsid w:val="002949CD"/>
    <w:rsid w:val="00297569"/>
    <w:rsid w:val="002975EF"/>
    <w:rsid w:val="002A0B95"/>
    <w:rsid w:val="002A7B6E"/>
    <w:rsid w:val="002B0394"/>
    <w:rsid w:val="002C1E29"/>
    <w:rsid w:val="00303B75"/>
    <w:rsid w:val="00333BB1"/>
    <w:rsid w:val="003E0919"/>
    <w:rsid w:val="003F0223"/>
    <w:rsid w:val="003F4469"/>
    <w:rsid w:val="004162B2"/>
    <w:rsid w:val="00430953"/>
    <w:rsid w:val="00455479"/>
    <w:rsid w:val="004739B6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A53"/>
    <w:rsid w:val="00727FBB"/>
    <w:rsid w:val="007504D4"/>
    <w:rsid w:val="00790DA8"/>
    <w:rsid w:val="007C08DF"/>
    <w:rsid w:val="007E4CFF"/>
    <w:rsid w:val="007E7EF0"/>
    <w:rsid w:val="007F0FA6"/>
    <w:rsid w:val="00826AC1"/>
    <w:rsid w:val="00850101"/>
    <w:rsid w:val="00856A73"/>
    <w:rsid w:val="00864842"/>
    <w:rsid w:val="008D5E83"/>
    <w:rsid w:val="008E579E"/>
    <w:rsid w:val="008F15E5"/>
    <w:rsid w:val="008F779B"/>
    <w:rsid w:val="00912930"/>
    <w:rsid w:val="00921F20"/>
    <w:rsid w:val="00990112"/>
    <w:rsid w:val="009E3B3C"/>
    <w:rsid w:val="009E6147"/>
    <w:rsid w:val="009F126A"/>
    <w:rsid w:val="00A2226D"/>
    <w:rsid w:val="00A23EE8"/>
    <w:rsid w:val="00A80D67"/>
    <w:rsid w:val="00A93F87"/>
    <w:rsid w:val="00AD4058"/>
    <w:rsid w:val="00AD59CA"/>
    <w:rsid w:val="00B34461"/>
    <w:rsid w:val="00B855E3"/>
    <w:rsid w:val="00BC5C5F"/>
    <w:rsid w:val="00C42886"/>
    <w:rsid w:val="00C63061"/>
    <w:rsid w:val="00C638FC"/>
    <w:rsid w:val="00C735F6"/>
    <w:rsid w:val="00C81598"/>
    <w:rsid w:val="00CC61E1"/>
    <w:rsid w:val="00D05B22"/>
    <w:rsid w:val="00D122C8"/>
    <w:rsid w:val="00D37197"/>
    <w:rsid w:val="00D5573A"/>
    <w:rsid w:val="00D86EF4"/>
    <w:rsid w:val="00D93C48"/>
    <w:rsid w:val="00DB3984"/>
    <w:rsid w:val="00DD042B"/>
    <w:rsid w:val="00E15076"/>
    <w:rsid w:val="00E507BA"/>
    <w:rsid w:val="00E6795B"/>
    <w:rsid w:val="00EA2FF2"/>
    <w:rsid w:val="00ED0535"/>
    <w:rsid w:val="00F02B4D"/>
    <w:rsid w:val="00F05C11"/>
    <w:rsid w:val="00F11A1A"/>
    <w:rsid w:val="00F57130"/>
    <w:rsid w:val="00F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8DFCD8"/>
  <w15:docId w15:val="{B9DBF177-C176-4AEF-8C36-834A416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7E49-A4C5-4247-A438-C4F70A1B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4</cp:revision>
  <cp:lastPrinted>2019-05-14T14:00:00Z</cp:lastPrinted>
  <dcterms:created xsi:type="dcterms:W3CDTF">2025-07-10T08:57:00Z</dcterms:created>
  <dcterms:modified xsi:type="dcterms:W3CDTF">2025-07-11T09:46:00Z</dcterms:modified>
</cp:coreProperties>
</file>