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78D4" w14:textId="77777777" w:rsidR="00F57130" w:rsidRPr="000541D8" w:rsidRDefault="00F57130" w:rsidP="00F57130">
      <w:pPr>
        <w:ind w:right="2268"/>
        <w:rPr>
          <w:rFonts w:ascii="PT Sans" w:hAnsi="PT Sans"/>
        </w:rPr>
      </w:pPr>
    </w:p>
    <w:p w14:paraId="1CBF2759" w14:textId="77777777" w:rsidR="005B5A18" w:rsidRPr="000541D8" w:rsidRDefault="005B5A18" w:rsidP="00F57130">
      <w:pPr>
        <w:ind w:right="2268"/>
        <w:rPr>
          <w:rFonts w:ascii="PT Sans" w:hAnsi="PT Sans"/>
        </w:rPr>
      </w:pPr>
    </w:p>
    <w:p w14:paraId="6C553C00" w14:textId="77777777" w:rsidR="00F57130" w:rsidRPr="000541D8" w:rsidRDefault="00F57130" w:rsidP="00F57130">
      <w:pPr>
        <w:pStyle w:val="EinfAbs"/>
        <w:ind w:right="2268"/>
        <w:rPr>
          <w:rFonts w:ascii="PT Sans" w:hAnsi="PT Sans" w:cs="PT Sans"/>
          <w:b/>
          <w:color w:val="69B5D0"/>
          <w:sz w:val="26"/>
          <w:szCs w:val="26"/>
        </w:rPr>
      </w:pPr>
      <w:r w:rsidRPr="000541D8">
        <w:rPr>
          <w:rFonts w:ascii="PT Sans" w:hAnsi="PT Sans" w:cs="PT Sans"/>
          <w:b/>
          <w:color w:val="69B5D0"/>
          <w:sz w:val="26"/>
          <w:szCs w:val="26"/>
        </w:rPr>
        <w:t>Presseinformation</w:t>
      </w:r>
    </w:p>
    <w:p w14:paraId="1CEBAE75" w14:textId="77777777" w:rsidR="00F57130" w:rsidRPr="00E6795B" w:rsidRDefault="00F57130" w:rsidP="00F57130">
      <w:pPr>
        <w:pStyle w:val="EinfAbs"/>
        <w:ind w:right="2268"/>
        <w:rPr>
          <w:rFonts w:ascii="PT Sans" w:hAnsi="PT Sans" w:cs="PT Sans"/>
          <w:b/>
          <w:color w:val="69B5D0"/>
          <w:sz w:val="26"/>
          <w:szCs w:val="26"/>
        </w:rPr>
      </w:pPr>
    </w:p>
    <w:p w14:paraId="18908C0F" w14:textId="77777777" w:rsidR="00F57130" w:rsidRPr="00E6795B" w:rsidRDefault="00F57130" w:rsidP="00F57130">
      <w:pPr>
        <w:pStyle w:val="EinfAbs"/>
        <w:ind w:right="2268"/>
        <w:rPr>
          <w:rFonts w:ascii="PT Sans" w:hAnsi="PT Sans" w:cs="PT Sans"/>
          <w:b/>
          <w:color w:val="69B5D0"/>
          <w:sz w:val="26"/>
          <w:szCs w:val="26"/>
        </w:rPr>
      </w:pPr>
    </w:p>
    <w:p w14:paraId="7C59CED9" w14:textId="77777777" w:rsidR="00727FBB" w:rsidRPr="000541D8" w:rsidRDefault="00A3172D" w:rsidP="003E0919">
      <w:pPr>
        <w:pStyle w:val="Default"/>
        <w:spacing w:after="160" w:line="288" w:lineRule="auto"/>
        <w:ind w:right="2268"/>
        <w:rPr>
          <w:rFonts w:ascii="PT Sans" w:hAnsi="PT Sans"/>
        </w:rPr>
      </w:pPr>
      <w:r>
        <w:rPr>
          <w:rFonts w:ascii="PT Sans" w:hAnsi="PT Sans" w:cs="Aller"/>
          <w:b/>
          <w:bCs/>
          <w:color w:val="69B5D0"/>
          <w:sz w:val="40"/>
          <w:szCs w:val="40"/>
        </w:rPr>
        <w:t>20 Jahre Wikingerfest</w:t>
      </w:r>
    </w:p>
    <w:p w14:paraId="1C614BE7" w14:textId="77777777" w:rsidR="002337F0" w:rsidRPr="000541D8" w:rsidRDefault="002337F0" w:rsidP="00912930">
      <w:pPr>
        <w:pStyle w:val="EinfAbs"/>
        <w:ind w:right="2268"/>
        <w:rPr>
          <w:rFonts w:ascii="PT Sans" w:hAnsi="PT Sans" w:cs="Aller Light"/>
          <w:sz w:val="26"/>
          <w:szCs w:val="26"/>
        </w:rPr>
      </w:pPr>
    </w:p>
    <w:p w14:paraId="5BA99424" w14:textId="39F5BD2B" w:rsidR="00F57130" w:rsidRPr="000541D8" w:rsidRDefault="00A3172D" w:rsidP="00912930">
      <w:pPr>
        <w:pStyle w:val="EinfAbs"/>
        <w:ind w:right="2268"/>
        <w:rPr>
          <w:rFonts w:ascii="PT Sans" w:hAnsi="PT Sans" w:cs="Aller Light"/>
          <w:sz w:val="26"/>
          <w:szCs w:val="26"/>
        </w:rPr>
      </w:pPr>
      <w:r>
        <w:rPr>
          <w:rFonts w:ascii="PT Sans" w:hAnsi="PT Sans" w:cs="Aller Light"/>
          <w:sz w:val="26"/>
          <w:szCs w:val="26"/>
        </w:rPr>
        <w:t>Zum Jubiläumsjahr hat der Tourismus-Service Norden-Norddeich</w:t>
      </w:r>
      <w:r w:rsidR="00A46803">
        <w:rPr>
          <w:rFonts w:ascii="PT Sans" w:hAnsi="PT Sans" w:cs="Aller Light"/>
          <w:sz w:val="26"/>
          <w:szCs w:val="26"/>
        </w:rPr>
        <w:t xml:space="preserve"> in Kooperation mit der veranstaltenden Agentur</w:t>
      </w:r>
      <w:r>
        <w:rPr>
          <w:rFonts w:ascii="PT Sans" w:hAnsi="PT Sans" w:cs="Aller Light"/>
          <w:sz w:val="26"/>
          <w:szCs w:val="26"/>
        </w:rPr>
        <w:t xml:space="preserve"> </w:t>
      </w:r>
      <w:r w:rsidR="00234D78">
        <w:rPr>
          <w:rFonts w:ascii="PT Sans" w:hAnsi="PT Sans" w:cs="Aller Light"/>
          <w:sz w:val="26"/>
          <w:szCs w:val="26"/>
        </w:rPr>
        <w:t xml:space="preserve">iventos </w:t>
      </w:r>
      <w:r>
        <w:rPr>
          <w:rFonts w:ascii="PT Sans" w:hAnsi="PT Sans" w:cs="Aller Light"/>
          <w:sz w:val="26"/>
          <w:szCs w:val="26"/>
        </w:rPr>
        <w:t xml:space="preserve">einige Besonderheiten geplant. </w:t>
      </w:r>
    </w:p>
    <w:p w14:paraId="13A4FDE6" w14:textId="77777777" w:rsidR="00667C4A" w:rsidRPr="000541D8" w:rsidRDefault="00667C4A" w:rsidP="00912930">
      <w:pPr>
        <w:pStyle w:val="EinfAbs"/>
        <w:ind w:right="2268"/>
        <w:rPr>
          <w:rFonts w:ascii="PT Sans" w:hAnsi="PT Sans" w:cs="Aller-Light"/>
          <w:sz w:val="26"/>
          <w:szCs w:val="26"/>
        </w:rPr>
      </w:pPr>
    </w:p>
    <w:p w14:paraId="3BAD2BB5" w14:textId="77777777" w:rsidR="00667C4A" w:rsidRPr="000541D8" w:rsidRDefault="00F57130" w:rsidP="004162B2">
      <w:pPr>
        <w:pStyle w:val="EinfAbs"/>
        <w:ind w:right="2268"/>
        <w:rPr>
          <w:rFonts w:ascii="PT Sans" w:hAnsi="PT Sans" w:cs="Aller-Light"/>
          <w:color w:val="0D0D0D" w:themeColor="text1" w:themeTint="F2"/>
          <w:sz w:val="22"/>
          <w:szCs w:val="22"/>
        </w:rPr>
      </w:pPr>
      <w:r w:rsidRPr="000541D8">
        <w:rPr>
          <w:rFonts w:ascii="PT Sans" w:hAnsi="PT Sans" w:cs="Aller-Light"/>
          <w:sz w:val="22"/>
          <w:szCs w:val="22"/>
        </w:rPr>
        <w:t xml:space="preserve">Norddeich, </w:t>
      </w:r>
      <w:r w:rsidR="000707A0">
        <w:rPr>
          <w:rFonts w:ascii="PT Sans" w:hAnsi="PT Sans" w:cs="Aller-Light"/>
          <w:color w:val="0D0D0D" w:themeColor="text1" w:themeTint="F2"/>
          <w:sz w:val="22"/>
          <w:szCs w:val="22"/>
        </w:rPr>
        <w:fldChar w:fldCharType="begin"/>
      </w:r>
      <w:r w:rsidR="000707A0">
        <w:rPr>
          <w:rFonts w:ascii="PT Sans" w:hAnsi="PT Sans" w:cs="Aller-Light"/>
          <w:color w:val="0D0D0D" w:themeColor="text1" w:themeTint="F2"/>
          <w:sz w:val="22"/>
          <w:szCs w:val="22"/>
        </w:rPr>
        <w:instrText xml:space="preserve"> TIME \@ "dddd, d. MMMM yyyy" </w:instrText>
      </w:r>
      <w:r w:rsidR="000707A0">
        <w:rPr>
          <w:rFonts w:ascii="PT Sans" w:hAnsi="PT Sans" w:cs="Aller-Light"/>
          <w:color w:val="0D0D0D" w:themeColor="text1" w:themeTint="F2"/>
          <w:sz w:val="22"/>
          <w:szCs w:val="22"/>
        </w:rPr>
        <w:fldChar w:fldCharType="separate"/>
      </w:r>
      <w:r w:rsidR="00A46803">
        <w:rPr>
          <w:rFonts w:ascii="PT Sans" w:hAnsi="PT Sans" w:cs="Aller-Light"/>
          <w:noProof/>
          <w:color w:val="0D0D0D" w:themeColor="text1" w:themeTint="F2"/>
          <w:sz w:val="22"/>
          <w:szCs w:val="22"/>
        </w:rPr>
        <w:t>Mittwoch, 16. Juli 2025</w:t>
      </w:r>
      <w:r w:rsidR="000707A0">
        <w:rPr>
          <w:rFonts w:ascii="PT Sans" w:hAnsi="PT Sans" w:cs="Aller-Light"/>
          <w:color w:val="0D0D0D" w:themeColor="text1" w:themeTint="F2"/>
          <w:sz w:val="22"/>
          <w:szCs w:val="22"/>
        </w:rPr>
        <w:fldChar w:fldCharType="end"/>
      </w:r>
    </w:p>
    <w:p w14:paraId="7D729FB5" w14:textId="77777777" w:rsidR="004162B2" w:rsidRPr="000541D8" w:rsidRDefault="004162B2" w:rsidP="004162B2">
      <w:pPr>
        <w:pStyle w:val="EinfAbs"/>
        <w:ind w:right="2268"/>
        <w:rPr>
          <w:rFonts w:ascii="PT Sans" w:hAnsi="PT Sans" w:cs="Aller-Light"/>
          <w:color w:val="0D0D0D" w:themeColor="text1" w:themeTint="F2"/>
          <w:sz w:val="22"/>
          <w:szCs w:val="22"/>
        </w:rPr>
      </w:pPr>
    </w:p>
    <w:p w14:paraId="3165E49B" w14:textId="25D3FEB3" w:rsidR="00990112" w:rsidRPr="002B60A6" w:rsidRDefault="005451C8" w:rsidP="00990112">
      <w:pPr>
        <w:spacing w:line="288" w:lineRule="auto"/>
        <w:ind w:right="2268"/>
        <w:jc w:val="both"/>
        <w:rPr>
          <w:rFonts w:ascii="PT Sans" w:hAnsi="PT Sans" w:cs="Aller"/>
          <w:b/>
          <w:color w:val="EE0000"/>
        </w:rPr>
      </w:pPr>
      <w:r>
        <w:rPr>
          <w:rFonts w:ascii="PT Sans" w:hAnsi="PT Sans" w:cs="Aller"/>
          <w:b/>
          <w:bCs/>
          <w:color w:val="000000"/>
        </w:rPr>
        <w:t xml:space="preserve">Achtung, Nordmänner! Wir schreiben das Jahr 884. Die Wikinger überfallen </w:t>
      </w:r>
      <w:proofErr w:type="spellStart"/>
      <w:r w:rsidR="00A46803">
        <w:rPr>
          <w:rFonts w:ascii="PT Sans" w:hAnsi="PT Sans" w:cs="Aller"/>
          <w:b/>
          <w:bCs/>
          <w:color w:val="000000"/>
        </w:rPr>
        <w:t>Nordendi</w:t>
      </w:r>
      <w:proofErr w:type="spellEnd"/>
      <w:r>
        <w:rPr>
          <w:rFonts w:ascii="PT Sans" w:hAnsi="PT Sans" w:cs="Aller"/>
          <w:b/>
          <w:bCs/>
          <w:color w:val="000000"/>
        </w:rPr>
        <w:t>. Ihr Ziel: Friesisches Tuch. Aber die Friesen wären keine Friesen, wenn sie ihr kostbares Tuch den Eindringlingen einfach überlassen würden. Es kommt zum Gefecht. Die Friesen triumphieren und jagen die Wikinger ins Watt.</w:t>
      </w:r>
    </w:p>
    <w:p w14:paraId="2CFFDFE8" w14:textId="77777777" w:rsidR="00727FBB" w:rsidRPr="000541D8" w:rsidRDefault="00727FBB" w:rsidP="00667C4A">
      <w:pPr>
        <w:spacing w:line="288" w:lineRule="auto"/>
        <w:ind w:right="2268"/>
        <w:jc w:val="both"/>
        <w:rPr>
          <w:rFonts w:ascii="PT Sans" w:hAnsi="PT Sans" w:cs="Aller"/>
          <w:b/>
          <w:bCs/>
          <w:color w:val="000000"/>
        </w:rPr>
      </w:pPr>
    </w:p>
    <w:p w14:paraId="6F3D99B3" w14:textId="77777777" w:rsidR="00A3172D" w:rsidRDefault="005451C8" w:rsidP="00A3172D">
      <w:pPr>
        <w:spacing w:line="288" w:lineRule="auto"/>
        <w:ind w:right="2268"/>
        <w:jc w:val="both"/>
        <w:rPr>
          <w:rFonts w:ascii="PT Sans" w:hAnsi="PT Sans" w:cs="Arial"/>
        </w:rPr>
      </w:pPr>
      <w:r>
        <w:rPr>
          <w:rFonts w:ascii="PT Sans" w:hAnsi="PT Sans" w:cs="Arial"/>
        </w:rPr>
        <w:t xml:space="preserve">Vom 31. Juli bis zum 3. August nimmt der Tourismus-Service Norden-Norddeich die Besucherinnen und Besucher wieder mit auf eine spannende Zeitreise. Bereits zum 20. Mal findet das Wikingerfest auf der Drachenwiese in Norddeich statt. „Das Wikingerfest </w:t>
      </w:r>
      <w:r w:rsidR="008C2307">
        <w:rPr>
          <w:rFonts w:ascii="PT Sans" w:hAnsi="PT Sans" w:cs="Arial"/>
        </w:rPr>
        <w:t xml:space="preserve">zählt </w:t>
      </w:r>
      <w:r>
        <w:rPr>
          <w:rFonts w:ascii="PT Sans" w:hAnsi="PT Sans" w:cs="Arial"/>
        </w:rPr>
        <w:t xml:space="preserve">schon seit zwei Jahrzehnten </w:t>
      </w:r>
      <w:r w:rsidR="008C2307">
        <w:rPr>
          <w:rFonts w:ascii="PT Sans" w:hAnsi="PT Sans" w:cs="Arial"/>
        </w:rPr>
        <w:t xml:space="preserve">zu unseren absoluten Veranstaltungshighlights und wird von Jahr zu Jahr immer größer“, sagt Kurdirektorin Eva Krüger-Linzer. Zum Jubiläum hat sich der Tourismus-Service gemeinsam mit der Eventagentur iventos einige Besonderheiten einfallen lassen. </w:t>
      </w:r>
    </w:p>
    <w:p w14:paraId="293E60BD" w14:textId="32C8D74F" w:rsidR="008C2307" w:rsidRDefault="008C2307" w:rsidP="00A3172D">
      <w:pPr>
        <w:spacing w:line="288" w:lineRule="auto"/>
        <w:ind w:right="2268"/>
        <w:jc w:val="both"/>
        <w:rPr>
          <w:rFonts w:ascii="PT Sans" w:hAnsi="PT Sans" w:cs="Arial"/>
        </w:rPr>
      </w:pPr>
      <w:r>
        <w:rPr>
          <w:rFonts w:ascii="PT Sans" w:hAnsi="PT Sans" w:cs="Arial"/>
        </w:rPr>
        <w:t xml:space="preserve">„In diesem Jahr wird das Wikingerfest so groß wie nie“, sagt </w:t>
      </w:r>
      <w:r w:rsidR="00A46803">
        <w:rPr>
          <w:rFonts w:ascii="PT Sans" w:hAnsi="PT Sans" w:cs="Arial"/>
        </w:rPr>
        <w:t>Marc Pickel</w:t>
      </w:r>
      <w:r>
        <w:rPr>
          <w:rFonts w:ascii="PT Sans" w:hAnsi="PT Sans" w:cs="Arial"/>
        </w:rPr>
        <w:t xml:space="preserve">, </w:t>
      </w:r>
      <w:r w:rsidR="00A46803">
        <w:rPr>
          <w:rFonts w:ascii="PT Sans" w:hAnsi="PT Sans" w:cs="Arial"/>
        </w:rPr>
        <w:t>Agenturinhaber iventos</w:t>
      </w:r>
      <w:r>
        <w:rPr>
          <w:rFonts w:ascii="PT Sans" w:hAnsi="PT Sans" w:cs="Arial"/>
        </w:rPr>
        <w:t xml:space="preserve">. Dafür wird sogar die Veranstaltungsfläche erweitert. Das traditionelle Lager umfasst in diesem Jahr rund 50 Zelte und etliche Stände, die Einblicke in das </w:t>
      </w:r>
      <w:r w:rsidR="00824074">
        <w:rPr>
          <w:rFonts w:ascii="PT Sans" w:hAnsi="PT Sans" w:cs="Arial"/>
        </w:rPr>
        <w:t>früh</w:t>
      </w:r>
      <w:r>
        <w:rPr>
          <w:rFonts w:ascii="PT Sans" w:hAnsi="PT Sans" w:cs="Arial"/>
        </w:rPr>
        <w:t xml:space="preserve">mittelalterliche Leben geben. </w:t>
      </w:r>
      <w:r w:rsidR="00E43452">
        <w:rPr>
          <w:rFonts w:ascii="PT Sans" w:hAnsi="PT Sans" w:cs="Arial"/>
        </w:rPr>
        <w:t xml:space="preserve">Vier Tage lang zeigen </w:t>
      </w:r>
      <w:r>
        <w:rPr>
          <w:rFonts w:ascii="PT Sans" w:hAnsi="PT Sans" w:cs="Arial"/>
        </w:rPr>
        <w:t>Handwerker ihr</w:t>
      </w:r>
      <w:r w:rsidR="00E43452">
        <w:rPr>
          <w:rFonts w:ascii="PT Sans" w:hAnsi="PT Sans" w:cs="Arial"/>
        </w:rPr>
        <w:t>e</w:t>
      </w:r>
      <w:r>
        <w:rPr>
          <w:rFonts w:ascii="PT Sans" w:hAnsi="PT Sans" w:cs="Arial"/>
        </w:rPr>
        <w:t xml:space="preserve"> Künste, wie beispielsweise d</w:t>
      </w:r>
      <w:r w:rsidR="0030286C">
        <w:rPr>
          <w:rFonts w:ascii="PT Sans" w:hAnsi="PT Sans" w:cs="Arial"/>
        </w:rPr>
        <w:t>as Schmieden, die</w:t>
      </w:r>
      <w:r>
        <w:rPr>
          <w:rFonts w:ascii="PT Sans" w:hAnsi="PT Sans" w:cs="Arial"/>
        </w:rPr>
        <w:t xml:space="preserve"> Knochen- oder</w:t>
      </w:r>
      <w:r w:rsidR="00E43452">
        <w:rPr>
          <w:rFonts w:ascii="PT Sans" w:hAnsi="PT Sans" w:cs="Arial"/>
        </w:rPr>
        <w:t xml:space="preserve"> </w:t>
      </w:r>
      <w:r>
        <w:rPr>
          <w:rFonts w:ascii="PT Sans" w:hAnsi="PT Sans" w:cs="Arial"/>
        </w:rPr>
        <w:t>Löffelschnitzerei</w:t>
      </w:r>
      <w:r w:rsidR="00E43452">
        <w:rPr>
          <w:rFonts w:ascii="PT Sans" w:hAnsi="PT Sans" w:cs="Arial"/>
        </w:rPr>
        <w:t xml:space="preserve"> oder bringen den Gästen die Handwerkskunst der </w:t>
      </w:r>
      <w:proofErr w:type="spellStart"/>
      <w:r w:rsidR="00E43452">
        <w:rPr>
          <w:rFonts w:ascii="PT Sans" w:hAnsi="PT Sans" w:cs="Arial"/>
        </w:rPr>
        <w:t>Sarwürker</w:t>
      </w:r>
      <w:proofErr w:type="spellEnd"/>
      <w:r w:rsidR="00E43452">
        <w:rPr>
          <w:rFonts w:ascii="PT Sans" w:hAnsi="PT Sans" w:cs="Arial"/>
        </w:rPr>
        <w:t xml:space="preserve"> näher. Die Tore werden täglich um 11 Uhr geöffnet. </w:t>
      </w:r>
    </w:p>
    <w:p w14:paraId="5911FE1D" w14:textId="64B7D05F" w:rsidR="00E43452" w:rsidRDefault="00E43452" w:rsidP="00A3172D">
      <w:pPr>
        <w:spacing w:line="288" w:lineRule="auto"/>
        <w:ind w:right="2268"/>
        <w:jc w:val="both"/>
        <w:rPr>
          <w:rFonts w:ascii="PT Sans" w:hAnsi="PT Sans" w:cs="Arial"/>
        </w:rPr>
      </w:pPr>
      <w:r>
        <w:rPr>
          <w:rFonts w:ascii="PT Sans" w:hAnsi="PT Sans" w:cs="Arial"/>
        </w:rPr>
        <w:t xml:space="preserve">Ein Highlight der Veranstaltung ist natürlich das Schauspiel um die Schlacht von </w:t>
      </w:r>
      <w:proofErr w:type="spellStart"/>
      <w:r>
        <w:rPr>
          <w:rFonts w:ascii="PT Sans" w:hAnsi="PT Sans" w:cs="Arial"/>
        </w:rPr>
        <w:t>Nordendi</w:t>
      </w:r>
      <w:proofErr w:type="spellEnd"/>
      <w:r w:rsidR="00BF4586">
        <w:rPr>
          <w:rFonts w:ascii="PT Sans" w:hAnsi="PT Sans" w:cs="Arial"/>
        </w:rPr>
        <w:t xml:space="preserve"> (so hieß die Stadt Norden damals)</w:t>
      </w:r>
      <w:r>
        <w:rPr>
          <w:rFonts w:ascii="PT Sans" w:hAnsi="PT Sans" w:cs="Arial"/>
        </w:rPr>
        <w:t xml:space="preserve">, die auf einer wahren Begebenheit beruht. Voll ausgerüstete </w:t>
      </w:r>
      <w:r w:rsidR="0030286C">
        <w:rPr>
          <w:rFonts w:ascii="PT Sans" w:hAnsi="PT Sans" w:cs="Arial"/>
        </w:rPr>
        <w:t>weitangereiste</w:t>
      </w:r>
      <w:r>
        <w:rPr>
          <w:rFonts w:ascii="PT Sans" w:hAnsi="PT Sans" w:cs="Arial"/>
        </w:rPr>
        <w:t xml:space="preserve"> Wikinger messen sich im Kampf mit den tapferen Friesen und sind dabei auch auf die Hilfe der Besucherinnen und Besucher angewiesen. Die Kampfvorführungen finden zweimal täglich, von Donnerstag bis Samstag um 12:30 Uhr und um 17 Uhr statt, am Sonntag findet das Schauspiel schon um 16 Uhr statt, bevor das Wikingerfest um 18 Uhr endet.</w:t>
      </w:r>
    </w:p>
    <w:p w14:paraId="224E7501" w14:textId="579E1E00" w:rsidR="00E43452" w:rsidRDefault="00973B0C" w:rsidP="00A3172D">
      <w:pPr>
        <w:spacing w:line="288" w:lineRule="auto"/>
        <w:ind w:right="2268"/>
        <w:jc w:val="both"/>
        <w:rPr>
          <w:rFonts w:ascii="PT Sans" w:hAnsi="PT Sans" w:cs="Arial"/>
        </w:rPr>
      </w:pPr>
      <w:r>
        <w:rPr>
          <w:rFonts w:ascii="PT Sans" w:hAnsi="PT Sans" w:cs="Arial"/>
        </w:rPr>
        <w:t xml:space="preserve">Als besonderen Höhepunkt zum Jubiläum gibt es in diesem Jahr einen Feuerlauf von Donnerstag bis Samstag jeweils um 21:30 Uhr. </w:t>
      </w:r>
      <w:r w:rsidR="00824074">
        <w:rPr>
          <w:rFonts w:ascii="PT Sans" w:hAnsi="PT Sans" w:cs="Arial"/>
        </w:rPr>
        <w:t xml:space="preserve">Die Gäste können dabei sogar </w:t>
      </w:r>
      <w:r w:rsidR="00806121">
        <w:rPr>
          <w:rFonts w:ascii="PT Sans" w:hAnsi="PT Sans" w:cs="Arial"/>
        </w:rPr>
        <w:t>selbst</w:t>
      </w:r>
      <w:r w:rsidR="00824074">
        <w:rPr>
          <w:rFonts w:ascii="PT Sans" w:hAnsi="PT Sans" w:cs="Arial"/>
        </w:rPr>
        <w:t xml:space="preserve"> zu Feuerläufern werden. Interessierte können sich bis jeweils 19:30 Uhr dafür beim Feuerläufer</w:t>
      </w:r>
      <w:r w:rsidR="0030286C">
        <w:rPr>
          <w:rFonts w:ascii="PT Sans" w:hAnsi="PT Sans" w:cs="Arial"/>
        </w:rPr>
        <w:t xml:space="preserve"> gegen Gebühr</w:t>
      </w:r>
      <w:r w:rsidR="00824074">
        <w:rPr>
          <w:rFonts w:ascii="PT Sans" w:hAnsi="PT Sans" w:cs="Arial"/>
        </w:rPr>
        <w:t xml:space="preserve"> anmelden. Für alle Teilnehmenden gibt es vorab eine sorgfältige Vorbereitung sowie eine mentale Einstimmung auf dieses besondere Erlebnis. Wenn die Dämmerung einbricht</w:t>
      </w:r>
      <w:r w:rsidR="00423942">
        <w:rPr>
          <w:rFonts w:ascii="PT Sans" w:hAnsi="PT Sans" w:cs="Arial"/>
        </w:rPr>
        <w:t>,</w:t>
      </w:r>
      <w:r w:rsidR="00824074">
        <w:rPr>
          <w:rFonts w:ascii="PT Sans" w:hAnsi="PT Sans" w:cs="Arial"/>
        </w:rPr>
        <w:t xml:space="preserve"> gibt das ein spektakuläres Bild und leitet die Lagerfeuerromantik für den Abend ein. </w:t>
      </w:r>
    </w:p>
    <w:p w14:paraId="36EB725E" w14:textId="188092DD" w:rsidR="00824074" w:rsidRDefault="00824074" w:rsidP="00A3172D">
      <w:pPr>
        <w:spacing w:line="288" w:lineRule="auto"/>
        <w:ind w:right="2268"/>
        <w:jc w:val="both"/>
        <w:rPr>
          <w:rFonts w:ascii="PT Sans" w:hAnsi="PT Sans" w:cs="Arial"/>
        </w:rPr>
      </w:pPr>
      <w:r>
        <w:rPr>
          <w:rFonts w:ascii="PT Sans" w:hAnsi="PT Sans" w:cs="Arial"/>
        </w:rPr>
        <w:t xml:space="preserve">Über den ganzen Tag verteilt und auf dem gesamten Platz laden die Holzschwertschmiede, Kinderspiele und die Feuerkünstlerinnen von </w:t>
      </w:r>
      <w:proofErr w:type="spellStart"/>
      <w:r>
        <w:rPr>
          <w:rFonts w:ascii="PT Sans" w:hAnsi="PT Sans" w:cs="Arial"/>
        </w:rPr>
        <w:t>Cassiofire</w:t>
      </w:r>
      <w:proofErr w:type="spellEnd"/>
      <w:r>
        <w:rPr>
          <w:rFonts w:ascii="PT Sans" w:hAnsi="PT Sans" w:cs="Arial"/>
        </w:rPr>
        <w:t xml:space="preserve"> zum Mitmachen und Zugucken ein. Wer möchte, kann sich </w:t>
      </w:r>
      <w:r w:rsidR="000D0B80">
        <w:rPr>
          <w:rFonts w:ascii="PT Sans" w:hAnsi="PT Sans" w:cs="Arial"/>
        </w:rPr>
        <w:t>beispielsweise,</w:t>
      </w:r>
      <w:r>
        <w:rPr>
          <w:rFonts w:ascii="PT Sans" w:hAnsi="PT Sans" w:cs="Arial"/>
        </w:rPr>
        <w:t xml:space="preserve"> wie die Wikinger </w:t>
      </w:r>
      <w:r w:rsidR="000D0B80">
        <w:rPr>
          <w:rFonts w:ascii="PT Sans" w:hAnsi="PT Sans" w:cs="Arial"/>
        </w:rPr>
        <w:t xml:space="preserve">beim Bogenschießen </w:t>
      </w:r>
      <w:r>
        <w:rPr>
          <w:rFonts w:ascii="PT Sans" w:hAnsi="PT Sans" w:cs="Arial"/>
        </w:rPr>
        <w:t xml:space="preserve">messen. </w:t>
      </w:r>
      <w:r w:rsidR="000D0B80">
        <w:rPr>
          <w:rFonts w:ascii="PT Sans" w:hAnsi="PT Sans" w:cs="Arial"/>
        </w:rPr>
        <w:t xml:space="preserve">Natürlich werden auch Spiele und Handwerk für Kinder angeboten. </w:t>
      </w:r>
      <w:r>
        <w:rPr>
          <w:rFonts w:ascii="PT Sans" w:hAnsi="PT Sans" w:cs="Arial"/>
        </w:rPr>
        <w:t>Auch das gastronomische Angebot bleibt authentisch: Gäste können sich auf Met und Honigbier, natürliche Säfte und deftige Mittelalter-Gerichte</w:t>
      </w:r>
      <w:r w:rsidR="000D0B80">
        <w:rPr>
          <w:rFonts w:ascii="PT Sans" w:hAnsi="PT Sans" w:cs="Arial"/>
        </w:rPr>
        <w:t>, sowie vegetarische und vegane Gerichte</w:t>
      </w:r>
      <w:r>
        <w:rPr>
          <w:rFonts w:ascii="PT Sans" w:hAnsi="PT Sans" w:cs="Arial"/>
        </w:rPr>
        <w:t xml:space="preserve"> freuen. </w:t>
      </w:r>
    </w:p>
    <w:p w14:paraId="018F532C" w14:textId="77777777" w:rsidR="00BF4586" w:rsidRPr="00A3172D" w:rsidRDefault="00BF4586" w:rsidP="00A3172D">
      <w:pPr>
        <w:spacing w:line="288" w:lineRule="auto"/>
        <w:ind w:right="2268"/>
        <w:jc w:val="both"/>
        <w:rPr>
          <w:rFonts w:ascii="PT Sans" w:hAnsi="PT Sans" w:cs="Arial"/>
        </w:rPr>
      </w:pPr>
      <w:r>
        <w:rPr>
          <w:rFonts w:ascii="PT Sans" w:hAnsi="PT Sans" w:cs="Arial"/>
        </w:rPr>
        <w:t xml:space="preserve">Ein musikalisches Highlight stellt auch in diesem Jahr wieder die schwedische Band </w:t>
      </w:r>
      <w:proofErr w:type="spellStart"/>
      <w:r>
        <w:rPr>
          <w:rFonts w:ascii="PT Sans" w:hAnsi="PT Sans" w:cs="Arial"/>
        </w:rPr>
        <w:t>Skrömta</w:t>
      </w:r>
      <w:proofErr w:type="spellEnd"/>
      <w:r>
        <w:rPr>
          <w:rFonts w:ascii="PT Sans" w:hAnsi="PT Sans" w:cs="Arial"/>
        </w:rPr>
        <w:t xml:space="preserve"> dar, die mehrmals täglich die Bühne übernimmt. Die fünf Musiker sind weit über die Grenzen Schwedens hinaus bekannt.</w:t>
      </w:r>
    </w:p>
    <w:p w14:paraId="72767C59" w14:textId="56EE346C" w:rsidR="00501DF9" w:rsidRDefault="00824074" w:rsidP="00501DF9">
      <w:pPr>
        <w:spacing w:line="288" w:lineRule="auto"/>
        <w:ind w:right="2268"/>
        <w:jc w:val="both"/>
        <w:rPr>
          <w:rFonts w:ascii="PT Sans" w:hAnsi="PT Sans" w:cs="Arial"/>
        </w:rPr>
      </w:pPr>
      <w:r>
        <w:rPr>
          <w:rFonts w:ascii="PT Sans" w:hAnsi="PT Sans" w:cs="Arial"/>
        </w:rPr>
        <w:t>Das Wikingerfest am Meer ist für viele Menschen in der Mittelalter-Szene in ganz Deutschland ein fester Bestandteil. Jedes Jahr zieht das Wikingerfest rund 10.000 Besucherinnen und Besucher nach Norddeich. „Was unser Wikingerfest so besonders macht, ist der Blick auf das Meer während der gesamten Veranstaltung. Das stellt nochmal einen ganz engen Bezug zu den Wikingern als Seefahrern her“, sagt Inka Lüchow</w:t>
      </w:r>
      <w:r w:rsidR="00655431">
        <w:rPr>
          <w:rFonts w:ascii="PT Sans" w:hAnsi="PT Sans" w:cs="Arial"/>
        </w:rPr>
        <w:t>,</w:t>
      </w:r>
      <w:r w:rsidR="00ED53C6">
        <w:rPr>
          <w:rFonts w:ascii="PT Sans" w:hAnsi="PT Sans" w:cs="Arial"/>
        </w:rPr>
        <w:t xml:space="preserve"> Veranstaltungsmanagerin</w:t>
      </w:r>
      <w:r w:rsidR="00655431">
        <w:rPr>
          <w:rFonts w:ascii="PT Sans" w:hAnsi="PT Sans" w:cs="Arial"/>
        </w:rPr>
        <w:t xml:space="preserve"> beim Tourismus-Service</w:t>
      </w:r>
      <w:r>
        <w:rPr>
          <w:rFonts w:ascii="PT Sans" w:hAnsi="PT Sans" w:cs="Arial"/>
        </w:rPr>
        <w:t xml:space="preserve">. </w:t>
      </w:r>
    </w:p>
    <w:p w14:paraId="468D5978" w14:textId="3B8FC3B5" w:rsidR="00301034" w:rsidRDefault="00301034" w:rsidP="00501DF9">
      <w:pPr>
        <w:spacing w:line="288" w:lineRule="auto"/>
        <w:ind w:right="2268"/>
        <w:jc w:val="both"/>
        <w:rPr>
          <w:rFonts w:ascii="PT Sans" w:hAnsi="PT Sans" w:cs="Arial"/>
        </w:rPr>
      </w:pPr>
      <w:r>
        <w:rPr>
          <w:rFonts w:ascii="PT Sans" w:hAnsi="PT Sans" w:cs="Arial"/>
        </w:rPr>
        <w:t>Der Tageseintritt für Erwachsene beträgt 8,50 Euro, ein Komm-Wieder-Armband gibt e</w:t>
      </w:r>
      <w:r w:rsidR="009C6927">
        <w:rPr>
          <w:rFonts w:ascii="PT Sans" w:hAnsi="PT Sans" w:cs="Arial"/>
        </w:rPr>
        <w:t>s für 17</w:t>
      </w:r>
      <w:r>
        <w:rPr>
          <w:rFonts w:ascii="PT Sans" w:hAnsi="PT Sans" w:cs="Arial"/>
        </w:rPr>
        <w:t xml:space="preserve"> Euro. Kinder zahlen 6 Euro bzw. 12 Euro für das Armband. Parkplätze gibt es gegenüber vom Ocean Wave auf dem </w:t>
      </w:r>
      <w:proofErr w:type="spellStart"/>
      <w:r>
        <w:rPr>
          <w:rFonts w:ascii="PT Sans" w:hAnsi="PT Sans" w:cs="Arial"/>
        </w:rPr>
        <w:t>Dörper</w:t>
      </w:r>
      <w:proofErr w:type="spellEnd"/>
      <w:r>
        <w:rPr>
          <w:rFonts w:ascii="PT Sans" w:hAnsi="PT Sans" w:cs="Arial"/>
        </w:rPr>
        <w:t xml:space="preserve"> Weg. </w:t>
      </w:r>
      <w:r w:rsidR="00BF4586">
        <w:rPr>
          <w:rFonts w:ascii="PT Sans" w:hAnsi="PT Sans" w:cs="Arial"/>
        </w:rPr>
        <w:t xml:space="preserve">Das genaue Programm </w:t>
      </w:r>
      <w:r w:rsidR="000D0B80">
        <w:rPr>
          <w:rFonts w:ascii="PT Sans" w:hAnsi="PT Sans" w:cs="Arial"/>
        </w:rPr>
        <w:t>ist</w:t>
      </w:r>
      <w:r w:rsidR="00BF4586">
        <w:rPr>
          <w:rFonts w:ascii="PT Sans" w:hAnsi="PT Sans" w:cs="Arial"/>
        </w:rPr>
        <w:t xml:space="preserve"> unter norddeich.de/wikingerfest</w:t>
      </w:r>
      <w:r w:rsidR="000D0B80">
        <w:rPr>
          <w:rFonts w:ascii="PT Sans" w:hAnsi="PT Sans" w:cs="Arial"/>
        </w:rPr>
        <w:t xml:space="preserve"> zu finden</w:t>
      </w:r>
      <w:r w:rsidR="00BF4586">
        <w:rPr>
          <w:rFonts w:ascii="PT Sans" w:hAnsi="PT Sans" w:cs="Arial"/>
        </w:rPr>
        <w:t>.</w:t>
      </w:r>
    </w:p>
    <w:p w14:paraId="6794C81B" w14:textId="77777777" w:rsidR="00B610A9" w:rsidRPr="00A3172D" w:rsidRDefault="00B610A9" w:rsidP="00501DF9">
      <w:pPr>
        <w:spacing w:line="288" w:lineRule="auto"/>
        <w:ind w:right="2268"/>
        <w:jc w:val="both"/>
        <w:rPr>
          <w:rFonts w:ascii="PT Sans" w:hAnsi="PT Sans" w:cs="Arial"/>
        </w:rPr>
      </w:pPr>
    </w:p>
    <w:sectPr w:rsidR="00B610A9" w:rsidRPr="00A3172D" w:rsidSect="00CC61E1">
      <w:headerReference w:type="even" r:id="rId11"/>
      <w:headerReference w:type="default" r:id="rId12"/>
      <w:footerReference w:type="even" r:id="rId13"/>
      <w:footerReference w:type="default" r:id="rId14"/>
      <w:headerReference w:type="first" r:id="rId15"/>
      <w:footerReference w:type="first" r:id="rId16"/>
      <w:pgSz w:w="11906" w:h="16838"/>
      <w:pgMar w:top="1961" w:right="1417" w:bottom="2836" w:left="1417" w:header="0" w:footer="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756FE" w14:textId="77777777" w:rsidR="00FE5426" w:rsidRDefault="00FE5426" w:rsidP="00430953">
      <w:pPr>
        <w:spacing w:after="0" w:line="240" w:lineRule="auto"/>
      </w:pPr>
      <w:r>
        <w:separator/>
      </w:r>
    </w:p>
  </w:endnote>
  <w:endnote w:type="continuationSeparator" w:id="0">
    <w:p w14:paraId="38BCC2C3" w14:textId="77777777" w:rsidR="00FE5426" w:rsidRDefault="00FE5426" w:rsidP="0043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ller Light">
    <w:altName w:val="Calibri"/>
    <w:charset w:val="00"/>
    <w:family w:val="swiss"/>
    <w:pitch w:val="variable"/>
    <w:sig w:usb0="A00000AF" w:usb1="5000205B" w:usb2="00000000" w:usb3="00000000" w:csb0="00000093" w:csb1="00000000"/>
  </w:font>
  <w:font w:name="Aller">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PT Sans">
    <w:charset w:val="00"/>
    <w:family w:val="swiss"/>
    <w:pitch w:val="variable"/>
    <w:sig w:usb0="A00002EF" w:usb1="5000204B" w:usb2="00000000" w:usb3="00000000" w:csb0="00000097" w:csb1="00000000"/>
  </w:font>
  <w:font w:name="Aller-Light">
    <w:altName w:val="Aller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B5FE" w14:textId="77777777" w:rsidR="00A80D67" w:rsidRDefault="00A80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1" w:type="dxa"/>
        <w:right w:w="71" w:type="dxa"/>
      </w:tblCellMar>
      <w:tblLook w:val="0000" w:firstRow="0" w:lastRow="0" w:firstColumn="0" w:lastColumn="0" w:noHBand="0" w:noVBand="0"/>
    </w:tblPr>
    <w:tblGrid>
      <w:gridCol w:w="3899"/>
      <w:gridCol w:w="2976"/>
    </w:tblGrid>
    <w:tr w:rsidR="009F126A" w:rsidRPr="005074FD" w14:paraId="2A826010" w14:textId="77777777" w:rsidTr="009F126A">
      <w:trPr>
        <w:cantSplit/>
      </w:trPr>
      <w:tc>
        <w:tcPr>
          <w:tcW w:w="3899" w:type="dxa"/>
        </w:tcPr>
        <w:p w14:paraId="00D3FE7E" w14:textId="77777777" w:rsidR="009F126A" w:rsidRPr="00912930" w:rsidRDefault="009F126A" w:rsidP="009F126A">
          <w:pPr>
            <w:spacing w:after="0"/>
            <w:rPr>
              <w:rFonts w:ascii="Aller Light" w:hAnsi="Aller Light" w:cs="Arial"/>
              <w:b/>
              <w:color w:val="69B5D0"/>
              <w:sz w:val="17"/>
              <w:szCs w:val="17"/>
            </w:rPr>
          </w:pPr>
          <w:r w:rsidRPr="00912930">
            <w:rPr>
              <w:rFonts w:ascii="Aller Light" w:hAnsi="Aller Light" w:cs="Arial"/>
              <w:b/>
              <w:color w:val="69B5D0"/>
              <w:sz w:val="17"/>
              <w:szCs w:val="17"/>
            </w:rPr>
            <w:t>Wirtschaftsbetriebe der Stadt Norden GmbH</w:t>
          </w:r>
        </w:p>
        <w:p w14:paraId="5FD6E4B0" w14:textId="77777777" w:rsidR="009F126A" w:rsidRPr="00C638FC" w:rsidRDefault="009F126A" w:rsidP="009F126A">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Tourismus-Service Norden-Norddeich</w:t>
          </w:r>
        </w:p>
        <w:p w14:paraId="521027A1" w14:textId="77777777" w:rsidR="009F126A" w:rsidRPr="00C638FC" w:rsidRDefault="009F126A" w:rsidP="009F126A">
          <w:pPr>
            <w:spacing w:after="0"/>
            <w:rPr>
              <w:rFonts w:ascii="Aller Light" w:hAnsi="Aller Light" w:cs="Arial"/>
              <w:color w:val="0D0D0D" w:themeColor="text1" w:themeTint="F2"/>
              <w:sz w:val="17"/>
              <w:szCs w:val="17"/>
            </w:rPr>
          </w:pPr>
          <w:proofErr w:type="spellStart"/>
          <w:r w:rsidRPr="00C638FC">
            <w:rPr>
              <w:rFonts w:ascii="Aller Light" w:hAnsi="Aller Light" w:cs="Arial"/>
              <w:color w:val="0D0D0D" w:themeColor="text1" w:themeTint="F2"/>
              <w:sz w:val="17"/>
              <w:szCs w:val="17"/>
            </w:rPr>
            <w:t>Dörper</w:t>
          </w:r>
          <w:proofErr w:type="spellEnd"/>
          <w:r w:rsidRPr="00C638FC">
            <w:rPr>
              <w:rFonts w:ascii="Aller Light" w:hAnsi="Aller Light" w:cs="Arial"/>
              <w:color w:val="0D0D0D" w:themeColor="text1" w:themeTint="F2"/>
              <w:sz w:val="17"/>
              <w:szCs w:val="17"/>
            </w:rPr>
            <w:t xml:space="preserve"> Weg 22</w:t>
          </w:r>
        </w:p>
        <w:p w14:paraId="50CD1BD0" w14:textId="77777777" w:rsidR="00287934" w:rsidRDefault="009F126A" w:rsidP="009F126A">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26506 Norden</w:t>
          </w:r>
        </w:p>
        <w:p w14:paraId="67B0C99C" w14:textId="77777777" w:rsidR="00287934" w:rsidRDefault="00287934" w:rsidP="00287934">
          <w:pPr>
            <w:autoSpaceDE w:val="0"/>
            <w:autoSpaceDN w:val="0"/>
            <w:adjustRightInd w:val="0"/>
            <w:spacing w:after="0"/>
            <w:rPr>
              <w:rFonts w:ascii="Aller Light" w:hAnsi="Aller Light" w:cs="Arial"/>
              <w:color w:val="0D0D0D" w:themeColor="text1" w:themeTint="F2"/>
              <w:sz w:val="17"/>
              <w:szCs w:val="17"/>
            </w:rPr>
          </w:pPr>
          <w:r w:rsidRPr="005847B9">
            <w:rPr>
              <w:rFonts w:ascii="Aller Light" w:hAnsi="Aller Light" w:cs="Arial"/>
              <w:b/>
              <w:color w:val="69B5D0"/>
              <w:sz w:val="17"/>
              <w:szCs w:val="17"/>
            </w:rPr>
            <w:t>T</w:t>
          </w:r>
          <w:r>
            <w:rPr>
              <w:rFonts w:ascii="Aller Light" w:hAnsi="Aller Light" w:cs="Arial"/>
              <w:color w:val="0D0D0D" w:themeColor="text1" w:themeTint="F2"/>
              <w:sz w:val="17"/>
              <w:szCs w:val="17"/>
            </w:rPr>
            <w:t xml:space="preserve"> (04931) 986-200</w:t>
          </w:r>
        </w:p>
        <w:p w14:paraId="043357B7" w14:textId="77777777" w:rsidR="00287934" w:rsidRPr="00287934" w:rsidRDefault="00287934" w:rsidP="00287934">
          <w:pPr>
            <w:autoSpaceDE w:val="0"/>
            <w:autoSpaceDN w:val="0"/>
            <w:adjustRightInd w:val="0"/>
            <w:spacing w:after="0"/>
            <w:rPr>
              <w:rFonts w:ascii="Aller Light" w:hAnsi="Aller Light" w:cs="Arial"/>
              <w:color w:val="0D0D0D" w:themeColor="text1" w:themeTint="F2"/>
              <w:sz w:val="17"/>
              <w:szCs w:val="17"/>
            </w:rPr>
          </w:pPr>
          <w:hyperlink r:id="rId1" w:history="1">
            <w:r w:rsidRPr="009E493C">
              <w:rPr>
                <w:rStyle w:val="Hyperlink"/>
                <w:rFonts w:ascii="Aller Light" w:hAnsi="Aller Light" w:cs="Arial"/>
                <w:sz w:val="17"/>
                <w:szCs w:val="17"/>
              </w:rPr>
              <w:t>info@norddeich.de</w:t>
            </w:r>
          </w:hyperlink>
        </w:p>
      </w:tc>
      <w:tc>
        <w:tcPr>
          <w:tcW w:w="2976" w:type="dxa"/>
        </w:tcPr>
        <w:p w14:paraId="40B8CC7D" w14:textId="77777777" w:rsidR="007C08DF" w:rsidRPr="00C638FC" w:rsidRDefault="009F126A" w:rsidP="007C08DF">
          <w:pPr>
            <w:pStyle w:val="Footer"/>
            <w:tabs>
              <w:tab w:val="left" w:pos="708"/>
            </w:tabs>
            <w:spacing w:line="259" w:lineRule="auto"/>
            <w:rPr>
              <w:rFonts w:ascii="Aller Light" w:hAnsi="Aller Light" w:cs="Arial"/>
              <w:color w:val="0D0D0D" w:themeColor="text1" w:themeTint="F2"/>
              <w:sz w:val="17"/>
              <w:szCs w:val="17"/>
            </w:rPr>
          </w:pPr>
          <w:r w:rsidRPr="00912930">
            <w:rPr>
              <w:rFonts w:ascii="Aller Light" w:hAnsi="Aller Light" w:cs="Arial"/>
              <w:b/>
              <w:noProof/>
              <w:color w:val="69B5D0"/>
              <w:sz w:val="17"/>
              <w:szCs w:val="17"/>
              <w:lang w:eastAsia="de-DE"/>
            </w:rPr>
            <w:drawing>
              <wp:anchor distT="0" distB="0" distL="114300" distR="114300" simplePos="0" relativeHeight="251658243" behindDoc="1" locked="0" layoutInCell="1" allowOverlap="1" wp14:anchorId="24262DE2" wp14:editId="67BAF6B7">
                <wp:simplePos x="0" y="0"/>
                <wp:positionH relativeFrom="column">
                  <wp:posOffset>1796415</wp:posOffset>
                </wp:positionH>
                <wp:positionV relativeFrom="paragraph">
                  <wp:posOffset>-41910</wp:posOffset>
                </wp:positionV>
                <wp:extent cx="2385695" cy="1198880"/>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Pr="00912930">
            <w:rPr>
              <w:rFonts w:ascii="Aller Light" w:hAnsi="Aller Light" w:cs="Arial"/>
              <w:b/>
              <w:color w:val="69B5D0"/>
              <w:sz w:val="17"/>
              <w:szCs w:val="17"/>
            </w:rPr>
            <w:t>Ansprechpartner:</w:t>
          </w:r>
          <w:r w:rsidRPr="00912930">
            <w:rPr>
              <w:rFonts w:ascii="Aller Light" w:hAnsi="Aller Light" w:cs="Arial"/>
              <w:b/>
              <w:color w:val="69B5D0"/>
              <w:sz w:val="17"/>
              <w:szCs w:val="17"/>
            </w:rPr>
            <w:br/>
          </w:r>
          <w:r w:rsidR="007C08DF" w:rsidRPr="00912930">
            <w:rPr>
              <w:rFonts w:ascii="Aller Light" w:hAnsi="Aller Light" w:cs="Arial"/>
              <w:b/>
              <w:noProof/>
              <w:color w:val="69B5D0"/>
              <w:sz w:val="17"/>
              <w:szCs w:val="17"/>
              <w:lang w:eastAsia="de-DE"/>
            </w:rPr>
            <w:drawing>
              <wp:anchor distT="0" distB="0" distL="114300" distR="114300" simplePos="0" relativeHeight="251658244" behindDoc="1" locked="0" layoutInCell="1" allowOverlap="1" wp14:anchorId="0A97AC7E" wp14:editId="77C1015C">
                <wp:simplePos x="0" y="0"/>
                <wp:positionH relativeFrom="column">
                  <wp:posOffset>1796415</wp:posOffset>
                </wp:positionH>
                <wp:positionV relativeFrom="paragraph">
                  <wp:posOffset>-41910</wp:posOffset>
                </wp:positionV>
                <wp:extent cx="2385695" cy="119888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0060515C">
            <w:rPr>
              <w:rFonts w:ascii="Aller Light" w:hAnsi="Aller Light" w:cs="Arial"/>
              <w:color w:val="0D0D0D" w:themeColor="text1" w:themeTint="F2"/>
              <w:sz w:val="17"/>
              <w:szCs w:val="17"/>
            </w:rPr>
            <w:t>Julia Mühlenbrock</w:t>
          </w:r>
        </w:p>
        <w:p w14:paraId="0C89BC6B" w14:textId="77777777" w:rsidR="007C08DF" w:rsidRPr="00C638FC" w:rsidRDefault="0060515C" w:rsidP="007C08DF">
          <w:pPr>
            <w:pStyle w:val="Footer"/>
            <w:tabs>
              <w:tab w:val="left" w:pos="708"/>
            </w:tabs>
            <w:spacing w:line="259" w:lineRule="auto"/>
            <w:rPr>
              <w:rFonts w:ascii="Aller Light" w:hAnsi="Aller Light" w:cs="Arial"/>
              <w:color w:val="0D0D0D" w:themeColor="text1" w:themeTint="F2"/>
              <w:sz w:val="17"/>
              <w:szCs w:val="17"/>
            </w:rPr>
          </w:pPr>
          <w:r>
            <w:rPr>
              <w:rFonts w:ascii="Aller Light" w:hAnsi="Aller Light" w:cs="Arial"/>
              <w:color w:val="0D0D0D" w:themeColor="text1" w:themeTint="F2"/>
              <w:sz w:val="17"/>
              <w:szCs w:val="17"/>
            </w:rPr>
            <w:t xml:space="preserve">Pressearbeit und </w:t>
          </w:r>
          <w:proofErr w:type="spellStart"/>
          <w:r>
            <w:rPr>
              <w:rFonts w:ascii="Aller Light" w:hAnsi="Aller Light" w:cs="Arial"/>
              <w:color w:val="0D0D0D" w:themeColor="text1" w:themeTint="F2"/>
              <w:sz w:val="17"/>
              <w:szCs w:val="17"/>
            </w:rPr>
            <w:t>Social</w:t>
          </w:r>
          <w:proofErr w:type="spellEnd"/>
          <w:r>
            <w:rPr>
              <w:rFonts w:ascii="Aller Light" w:hAnsi="Aller Light" w:cs="Arial"/>
              <w:color w:val="0D0D0D" w:themeColor="text1" w:themeTint="F2"/>
              <w:sz w:val="17"/>
              <w:szCs w:val="17"/>
            </w:rPr>
            <w:t xml:space="preserve"> Media</w:t>
          </w:r>
        </w:p>
        <w:p w14:paraId="1B0E02A8" w14:textId="77777777" w:rsidR="007C08DF" w:rsidRPr="00C638FC" w:rsidRDefault="007C08DF" w:rsidP="007C08DF">
          <w:pPr>
            <w:autoSpaceDE w:val="0"/>
            <w:autoSpaceDN w:val="0"/>
            <w:adjustRightInd w:val="0"/>
            <w:spacing w:after="0"/>
            <w:rPr>
              <w:rFonts w:ascii="Aller Light" w:hAnsi="Aller Light" w:cs="Arial"/>
              <w:color w:val="0D0D0D" w:themeColor="text1" w:themeTint="F2"/>
              <w:sz w:val="17"/>
              <w:szCs w:val="17"/>
            </w:rPr>
          </w:pPr>
          <w:r w:rsidRPr="005847B9">
            <w:rPr>
              <w:rFonts w:ascii="Aller Light" w:hAnsi="Aller Light" w:cs="Arial"/>
              <w:b/>
              <w:color w:val="69B5D0"/>
              <w:sz w:val="17"/>
              <w:szCs w:val="17"/>
            </w:rPr>
            <w:t>T</w:t>
          </w:r>
          <w:r>
            <w:rPr>
              <w:rFonts w:ascii="Aller Light" w:hAnsi="Aller Light" w:cs="Arial"/>
              <w:color w:val="0D0D0D" w:themeColor="text1" w:themeTint="F2"/>
              <w:sz w:val="17"/>
              <w:szCs w:val="17"/>
            </w:rPr>
            <w:t xml:space="preserve"> (04931) 986-2</w:t>
          </w:r>
          <w:r w:rsidR="007E4CFF">
            <w:rPr>
              <w:rFonts w:ascii="Aller Light" w:hAnsi="Aller Light" w:cs="Arial"/>
              <w:color w:val="0D0D0D" w:themeColor="text1" w:themeTint="F2"/>
              <w:sz w:val="17"/>
              <w:szCs w:val="17"/>
            </w:rPr>
            <w:t>3</w:t>
          </w:r>
          <w:r w:rsidR="0060515C">
            <w:rPr>
              <w:rFonts w:ascii="Aller Light" w:hAnsi="Aller Light" w:cs="Arial"/>
              <w:color w:val="0D0D0D" w:themeColor="text1" w:themeTint="F2"/>
              <w:sz w:val="17"/>
              <w:szCs w:val="17"/>
            </w:rPr>
            <w:t>7</w:t>
          </w:r>
        </w:p>
        <w:p w14:paraId="038899D6" w14:textId="77777777" w:rsidR="009F126A" w:rsidRPr="00C638FC" w:rsidRDefault="0060515C" w:rsidP="007C08DF">
          <w:pPr>
            <w:pStyle w:val="Footer"/>
            <w:tabs>
              <w:tab w:val="clear" w:pos="4536"/>
              <w:tab w:val="clear" w:pos="9072"/>
            </w:tabs>
            <w:spacing w:line="259" w:lineRule="auto"/>
            <w:rPr>
              <w:rFonts w:ascii="Aller Light" w:hAnsi="Aller Light" w:cs="Arial"/>
              <w:color w:val="0D0D0D" w:themeColor="text1" w:themeTint="F2"/>
              <w:sz w:val="17"/>
              <w:szCs w:val="17"/>
              <w:lang w:val="it-IT"/>
            </w:rPr>
          </w:pPr>
          <w:hyperlink r:id="rId3" w:history="1">
            <w:r w:rsidRPr="002B73A5">
              <w:rPr>
                <w:rStyle w:val="Hyperlink"/>
                <w:rFonts w:ascii="Aller Light" w:hAnsi="Aller Light" w:cs="Arial"/>
                <w:sz w:val="17"/>
                <w:szCs w:val="17"/>
                <w:lang w:val="it-IT"/>
              </w:rPr>
              <w:t>j.muehlenbrock@norddeich.de</w:t>
            </w:r>
          </w:hyperlink>
          <w:r w:rsidR="00287934">
            <w:rPr>
              <w:rFonts w:ascii="Aller Light" w:hAnsi="Aller Light" w:cs="Arial"/>
              <w:color w:val="0D0D0D" w:themeColor="text1" w:themeTint="F2"/>
              <w:sz w:val="17"/>
              <w:szCs w:val="17"/>
              <w:lang w:val="it-IT"/>
            </w:rPr>
            <w:t xml:space="preserve"> </w:t>
          </w:r>
        </w:p>
      </w:tc>
    </w:tr>
  </w:tbl>
  <w:p w14:paraId="66AC1DED" w14:textId="77777777" w:rsidR="009F126A" w:rsidRPr="00CC61E1" w:rsidRDefault="009F126A">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1" w:type="dxa"/>
        <w:right w:w="71" w:type="dxa"/>
      </w:tblCellMar>
      <w:tblLook w:val="0000" w:firstRow="0" w:lastRow="0" w:firstColumn="0" w:lastColumn="0" w:noHBand="0" w:noVBand="0"/>
    </w:tblPr>
    <w:tblGrid>
      <w:gridCol w:w="3899"/>
      <w:gridCol w:w="2976"/>
    </w:tblGrid>
    <w:tr w:rsidR="009F126A" w:rsidRPr="005074FD" w14:paraId="588EC27C" w14:textId="77777777" w:rsidTr="005074FD">
      <w:trPr>
        <w:cantSplit/>
      </w:trPr>
      <w:tc>
        <w:tcPr>
          <w:tcW w:w="3899" w:type="dxa"/>
        </w:tcPr>
        <w:p w14:paraId="0B88BD5F" w14:textId="77777777" w:rsidR="009F126A" w:rsidRPr="00C638FC" w:rsidRDefault="009F126A" w:rsidP="005074FD">
          <w:pPr>
            <w:spacing w:after="0"/>
            <w:rPr>
              <w:rFonts w:ascii="Aller Light" w:hAnsi="Aller Light" w:cs="Arial"/>
              <w:b/>
              <w:color w:val="9AD7EF"/>
              <w:sz w:val="17"/>
              <w:szCs w:val="17"/>
            </w:rPr>
          </w:pPr>
          <w:r w:rsidRPr="00C638FC">
            <w:rPr>
              <w:rFonts w:ascii="Aller Light" w:hAnsi="Aller Light" w:cs="Arial"/>
              <w:b/>
              <w:color w:val="9AD7EF"/>
              <w:sz w:val="17"/>
              <w:szCs w:val="17"/>
            </w:rPr>
            <w:t>Wirtschaftsbetriebe der Stadt Norden GmbH</w:t>
          </w:r>
        </w:p>
        <w:p w14:paraId="17D5977E" w14:textId="77777777" w:rsidR="009F126A" w:rsidRPr="00C638FC" w:rsidRDefault="009F126A" w:rsidP="005074FD">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Tourismus-Service Norden-Norddeich</w:t>
          </w:r>
        </w:p>
        <w:p w14:paraId="7821762A" w14:textId="77777777" w:rsidR="009F126A" w:rsidRPr="00C638FC" w:rsidRDefault="009F126A" w:rsidP="005074FD">
          <w:pPr>
            <w:spacing w:after="0"/>
            <w:rPr>
              <w:rFonts w:ascii="Aller Light" w:hAnsi="Aller Light" w:cs="Arial"/>
              <w:color w:val="0D0D0D" w:themeColor="text1" w:themeTint="F2"/>
              <w:sz w:val="17"/>
              <w:szCs w:val="17"/>
            </w:rPr>
          </w:pPr>
          <w:proofErr w:type="spellStart"/>
          <w:r w:rsidRPr="00C638FC">
            <w:rPr>
              <w:rFonts w:ascii="Aller Light" w:hAnsi="Aller Light" w:cs="Arial"/>
              <w:color w:val="0D0D0D" w:themeColor="text1" w:themeTint="F2"/>
              <w:sz w:val="17"/>
              <w:szCs w:val="17"/>
            </w:rPr>
            <w:t>Dörper</w:t>
          </w:r>
          <w:proofErr w:type="spellEnd"/>
          <w:r w:rsidRPr="00C638FC">
            <w:rPr>
              <w:rFonts w:ascii="Aller Light" w:hAnsi="Aller Light" w:cs="Arial"/>
              <w:color w:val="0D0D0D" w:themeColor="text1" w:themeTint="F2"/>
              <w:sz w:val="17"/>
              <w:szCs w:val="17"/>
            </w:rPr>
            <w:t xml:space="preserve"> Weg 22</w:t>
          </w:r>
        </w:p>
        <w:p w14:paraId="36BF2EB5" w14:textId="77777777" w:rsidR="009F126A" w:rsidRPr="00C638FC" w:rsidRDefault="009F126A" w:rsidP="005074FD">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26506 Norden</w:t>
          </w:r>
        </w:p>
        <w:p w14:paraId="5F6F9C8F" w14:textId="77777777" w:rsidR="009F126A" w:rsidRPr="00C638FC" w:rsidRDefault="009F126A" w:rsidP="005074FD">
          <w:pPr>
            <w:spacing w:after="0"/>
            <w:rPr>
              <w:rFonts w:ascii="Aller Light" w:hAnsi="Aller Light" w:cs="Arial"/>
              <w:color w:val="0D0D0D" w:themeColor="text1" w:themeTint="F2"/>
              <w:sz w:val="18"/>
            </w:rPr>
          </w:pPr>
          <w:r w:rsidRPr="00C638FC">
            <w:rPr>
              <w:rFonts w:ascii="Aller Light" w:hAnsi="Aller Light" w:cs="Arial"/>
              <w:color w:val="0D0D0D" w:themeColor="text1" w:themeTint="F2"/>
              <w:sz w:val="17"/>
              <w:szCs w:val="17"/>
            </w:rPr>
            <w:t>www.norddeich.de</w:t>
          </w:r>
        </w:p>
      </w:tc>
      <w:tc>
        <w:tcPr>
          <w:tcW w:w="2976" w:type="dxa"/>
        </w:tcPr>
        <w:p w14:paraId="57D60CBD" w14:textId="77777777" w:rsidR="009F126A" w:rsidRPr="00C638FC" w:rsidRDefault="009F126A" w:rsidP="005074FD">
          <w:pPr>
            <w:pStyle w:val="Footer"/>
            <w:tabs>
              <w:tab w:val="left" w:pos="708"/>
            </w:tabs>
            <w:spacing w:line="259" w:lineRule="auto"/>
            <w:rPr>
              <w:rFonts w:ascii="Aller Light" w:hAnsi="Aller Light" w:cs="Arial"/>
              <w:color w:val="0D0D0D" w:themeColor="text1" w:themeTint="F2"/>
              <w:sz w:val="17"/>
              <w:szCs w:val="17"/>
            </w:rPr>
          </w:pPr>
          <w:r>
            <w:rPr>
              <w:rFonts w:ascii="Aller Light" w:hAnsi="Aller Light" w:cs="Arial"/>
              <w:b/>
              <w:noProof/>
              <w:color w:val="9AD7EF"/>
              <w:sz w:val="17"/>
              <w:szCs w:val="17"/>
              <w:lang w:eastAsia="de-DE"/>
            </w:rPr>
            <w:drawing>
              <wp:anchor distT="0" distB="0" distL="114300" distR="114300" simplePos="0" relativeHeight="251658241" behindDoc="1" locked="0" layoutInCell="1" allowOverlap="1" wp14:anchorId="7EFFE69A" wp14:editId="3A3E9D81">
                <wp:simplePos x="0" y="0"/>
                <wp:positionH relativeFrom="column">
                  <wp:posOffset>1796415</wp:posOffset>
                </wp:positionH>
                <wp:positionV relativeFrom="paragraph">
                  <wp:posOffset>-51435</wp:posOffset>
                </wp:positionV>
                <wp:extent cx="2385695" cy="1198880"/>
                <wp:effectExtent l="0" t="0" r="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Pr="00C638FC">
            <w:rPr>
              <w:rFonts w:ascii="Aller Light" w:hAnsi="Aller Light" w:cs="Arial"/>
              <w:b/>
              <w:color w:val="9AD7EF"/>
              <w:sz w:val="17"/>
              <w:szCs w:val="17"/>
            </w:rPr>
            <w:t>Ansprechpartner:</w:t>
          </w:r>
          <w:r w:rsidRPr="00C638FC">
            <w:rPr>
              <w:rFonts w:ascii="Aller Light" w:hAnsi="Aller Light" w:cs="Arial"/>
              <w:b/>
              <w:color w:val="9AD7EF"/>
              <w:sz w:val="17"/>
              <w:szCs w:val="17"/>
            </w:rPr>
            <w:br/>
          </w:r>
          <w:r w:rsidRPr="00C638FC">
            <w:rPr>
              <w:rFonts w:ascii="Aller Light" w:hAnsi="Aller Light" w:cs="Arial"/>
              <w:color w:val="0D0D0D" w:themeColor="text1" w:themeTint="F2"/>
              <w:sz w:val="17"/>
              <w:szCs w:val="17"/>
            </w:rPr>
            <w:t>Jens Albowitz</w:t>
          </w:r>
        </w:p>
        <w:p w14:paraId="49B392FD" w14:textId="77777777" w:rsidR="009F126A" w:rsidRPr="00C638FC" w:rsidRDefault="009F126A" w:rsidP="005074FD">
          <w:pPr>
            <w:pStyle w:val="Footer"/>
            <w:tabs>
              <w:tab w:val="left" w:pos="708"/>
            </w:tabs>
            <w:spacing w:line="259" w:lineRule="auto"/>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Abteilungsleiter Marketing</w:t>
          </w:r>
        </w:p>
        <w:p w14:paraId="091AD612" w14:textId="77777777" w:rsidR="009F126A" w:rsidRPr="00C638FC" w:rsidRDefault="009F126A" w:rsidP="005074FD">
          <w:pPr>
            <w:autoSpaceDE w:val="0"/>
            <w:autoSpaceDN w:val="0"/>
            <w:adjustRightInd w:val="0"/>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 (04931) 986-227</w:t>
          </w:r>
        </w:p>
        <w:p w14:paraId="65932211" w14:textId="77777777" w:rsidR="009F126A" w:rsidRPr="00C638FC" w:rsidRDefault="009F126A" w:rsidP="005074FD">
          <w:pPr>
            <w:pStyle w:val="Footer"/>
            <w:tabs>
              <w:tab w:val="clear" w:pos="4536"/>
              <w:tab w:val="clear" w:pos="9072"/>
            </w:tabs>
            <w:spacing w:line="259" w:lineRule="auto"/>
            <w:rPr>
              <w:rFonts w:ascii="Aller Light" w:hAnsi="Aller Light" w:cs="Arial"/>
              <w:color w:val="0D0D0D" w:themeColor="text1" w:themeTint="F2"/>
              <w:sz w:val="17"/>
              <w:szCs w:val="17"/>
              <w:lang w:val="it-IT"/>
            </w:rPr>
          </w:pPr>
          <w:r w:rsidRPr="00C638FC">
            <w:rPr>
              <w:rFonts w:ascii="Aller Light" w:hAnsi="Aller Light" w:cs="Arial"/>
              <w:color w:val="0D0D0D" w:themeColor="text1" w:themeTint="F2"/>
              <w:sz w:val="17"/>
              <w:szCs w:val="17"/>
              <w:lang w:val="it-IT"/>
            </w:rPr>
            <w:t>j.albowitz@norddeich.de</w:t>
          </w:r>
        </w:p>
      </w:tc>
    </w:tr>
  </w:tbl>
  <w:p w14:paraId="77C806DB" w14:textId="77777777" w:rsidR="009F126A" w:rsidRPr="005074FD" w:rsidRDefault="009F126A">
    <w:pPr>
      <w:pStyle w:val="Footer"/>
      <w:rPr>
        <w:rFonts w:ascii="Aller" w:hAnsi="Aller"/>
        <w:sz w:val="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2D0D7" w14:textId="77777777" w:rsidR="00FE5426" w:rsidRDefault="00FE5426" w:rsidP="00430953">
      <w:pPr>
        <w:spacing w:after="0" w:line="240" w:lineRule="auto"/>
      </w:pPr>
      <w:r>
        <w:separator/>
      </w:r>
    </w:p>
  </w:footnote>
  <w:footnote w:type="continuationSeparator" w:id="0">
    <w:p w14:paraId="031E76DD" w14:textId="77777777" w:rsidR="00FE5426" w:rsidRDefault="00FE5426" w:rsidP="0043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87DC" w14:textId="77777777" w:rsidR="00A80D67" w:rsidRDefault="00A80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137C" w14:textId="77777777" w:rsidR="009F126A" w:rsidRDefault="009F126A">
    <w:pPr>
      <w:pStyle w:val="Header"/>
    </w:pPr>
    <w:r>
      <w:rPr>
        <w:noProof/>
        <w:lang w:eastAsia="de-DE"/>
      </w:rPr>
      <w:drawing>
        <wp:anchor distT="0" distB="0" distL="114300" distR="114300" simplePos="0" relativeHeight="251658242" behindDoc="0" locked="0" layoutInCell="1" allowOverlap="1" wp14:anchorId="196230E2" wp14:editId="66FA1C8D">
          <wp:simplePos x="0" y="0"/>
          <wp:positionH relativeFrom="column">
            <wp:posOffset>4243705</wp:posOffset>
          </wp:positionH>
          <wp:positionV relativeFrom="paragraph">
            <wp:posOffset>438150</wp:posOffset>
          </wp:positionV>
          <wp:extent cx="2152650" cy="578501"/>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Allgemein.jpg"/>
                  <pic:cNvPicPr/>
                </pic:nvPicPr>
                <pic:blipFill>
                  <a:blip r:embed="rId1">
                    <a:extLst>
                      <a:ext uri="{28A0092B-C50C-407E-A947-70E740481C1C}">
                        <a14:useLocalDpi xmlns:a14="http://schemas.microsoft.com/office/drawing/2010/main" val="0"/>
                      </a:ext>
                    </a:extLst>
                  </a:blip>
                  <a:stretch>
                    <a:fillRect/>
                  </a:stretch>
                </pic:blipFill>
                <pic:spPr>
                  <a:xfrm>
                    <a:off x="0" y="0"/>
                    <a:ext cx="2152650" cy="57850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2E82" w14:textId="77777777" w:rsidR="009F126A" w:rsidRDefault="009F126A">
    <w:pPr>
      <w:pStyle w:val="Header"/>
    </w:pPr>
    <w:r>
      <w:rPr>
        <w:noProof/>
        <w:lang w:eastAsia="de-DE"/>
      </w:rPr>
      <w:drawing>
        <wp:anchor distT="0" distB="0" distL="114300" distR="114300" simplePos="0" relativeHeight="251658240" behindDoc="0" locked="0" layoutInCell="1" allowOverlap="1" wp14:anchorId="425E3157" wp14:editId="3297A774">
          <wp:simplePos x="0" y="0"/>
          <wp:positionH relativeFrom="column">
            <wp:posOffset>4224655</wp:posOffset>
          </wp:positionH>
          <wp:positionV relativeFrom="paragraph">
            <wp:posOffset>285750</wp:posOffset>
          </wp:positionV>
          <wp:extent cx="2152650" cy="57850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Allgemein.jpg"/>
                  <pic:cNvPicPr/>
                </pic:nvPicPr>
                <pic:blipFill>
                  <a:blip r:embed="rId1">
                    <a:extLst>
                      <a:ext uri="{28A0092B-C50C-407E-A947-70E740481C1C}">
                        <a14:useLocalDpi xmlns:a14="http://schemas.microsoft.com/office/drawing/2010/main" val="0"/>
                      </a:ext>
                    </a:extLst>
                  </a:blip>
                  <a:stretch>
                    <a:fillRect/>
                  </a:stretch>
                </pic:blipFill>
                <pic:spPr>
                  <a:xfrm>
                    <a:off x="0" y="0"/>
                    <a:ext cx="2152650" cy="5785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2D"/>
    <w:rsid w:val="000010F0"/>
    <w:rsid w:val="000416E0"/>
    <w:rsid w:val="000421B0"/>
    <w:rsid w:val="000541D8"/>
    <w:rsid w:val="000707A0"/>
    <w:rsid w:val="000C10F0"/>
    <w:rsid w:val="000D0B80"/>
    <w:rsid w:val="000F6EAB"/>
    <w:rsid w:val="000F7F9C"/>
    <w:rsid w:val="00135A60"/>
    <w:rsid w:val="00140B9C"/>
    <w:rsid w:val="001441EA"/>
    <w:rsid w:val="0015753B"/>
    <w:rsid w:val="001639AF"/>
    <w:rsid w:val="001A6AA0"/>
    <w:rsid w:val="001E7B0F"/>
    <w:rsid w:val="001F29B9"/>
    <w:rsid w:val="002337F0"/>
    <w:rsid w:val="00234D78"/>
    <w:rsid w:val="00283371"/>
    <w:rsid w:val="00287934"/>
    <w:rsid w:val="002975EF"/>
    <w:rsid w:val="002A0B95"/>
    <w:rsid w:val="002A7B6E"/>
    <w:rsid w:val="002B0394"/>
    <w:rsid w:val="002B60A6"/>
    <w:rsid w:val="002D5753"/>
    <w:rsid w:val="00301034"/>
    <w:rsid w:val="0030286C"/>
    <w:rsid w:val="00303B75"/>
    <w:rsid w:val="00330B27"/>
    <w:rsid w:val="00333BB1"/>
    <w:rsid w:val="00357E65"/>
    <w:rsid w:val="00385F17"/>
    <w:rsid w:val="003A3010"/>
    <w:rsid w:val="003D0240"/>
    <w:rsid w:val="003D1508"/>
    <w:rsid w:val="003D3321"/>
    <w:rsid w:val="003E0919"/>
    <w:rsid w:val="003F0223"/>
    <w:rsid w:val="003F4469"/>
    <w:rsid w:val="004162B2"/>
    <w:rsid w:val="00423942"/>
    <w:rsid w:val="00430953"/>
    <w:rsid w:val="004739B6"/>
    <w:rsid w:val="00486B96"/>
    <w:rsid w:val="004E794C"/>
    <w:rsid w:val="00501DF9"/>
    <w:rsid w:val="005074FD"/>
    <w:rsid w:val="00512BCD"/>
    <w:rsid w:val="00523A9D"/>
    <w:rsid w:val="005451C8"/>
    <w:rsid w:val="0055618B"/>
    <w:rsid w:val="005778F6"/>
    <w:rsid w:val="005847B9"/>
    <w:rsid w:val="005B4C28"/>
    <w:rsid w:val="005B5A18"/>
    <w:rsid w:val="0060515C"/>
    <w:rsid w:val="00655431"/>
    <w:rsid w:val="00667C4A"/>
    <w:rsid w:val="00680D97"/>
    <w:rsid w:val="0069761D"/>
    <w:rsid w:val="006C591A"/>
    <w:rsid w:val="00705159"/>
    <w:rsid w:val="00705A53"/>
    <w:rsid w:val="00727FBB"/>
    <w:rsid w:val="007504D4"/>
    <w:rsid w:val="007C08DF"/>
    <w:rsid w:val="007D77CC"/>
    <w:rsid w:val="007E4CFF"/>
    <w:rsid w:val="007E7EF0"/>
    <w:rsid w:val="007F0FA6"/>
    <w:rsid w:val="00806121"/>
    <w:rsid w:val="00824074"/>
    <w:rsid w:val="00826AC1"/>
    <w:rsid w:val="00832FFA"/>
    <w:rsid w:val="00850101"/>
    <w:rsid w:val="00856A73"/>
    <w:rsid w:val="00864842"/>
    <w:rsid w:val="00890F23"/>
    <w:rsid w:val="008A7281"/>
    <w:rsid w:val="008C2307"/>
    <w:rsid w:val="008D5E83"/>
    <w:rsid w:val="008E579E"/>
    <w:rsid w:val="008F15E5"/>
    <w:rsid w:val="00912930"/>
    <w:rsid w:val="0091595D"/>
    <w:rsid w:val="00921F20"/>
    <w:rsid w:val="00973B0C"/>
    <w:rsid w:val="009804E6"/>
    <w:rsid w:val="00990112"/>
    <w:rsid w:val="009C6927"/>
    <w:rsid w:val="009D2ABF"/>
    <w:rsid w:val="009D39E8"/>
    <w:rsid w:val="009E3B3C"/>
    <w:rsid w:val="009F126A"/>
    <w:rsid w:val="00A03F63"/>
    <w:rsid w:val="00A2226D"/>
    <w:rsid w:val="00A23EE8"/>
    <w:rsid w:val="00A3160B"/>
    <w:rsid w:val="00A3172D"/>
    <w:rsid w:val="00A46803"/>
    <w:rsid w:val="00A80D67"/>
    <w:rsid w:val="00A93F87"/>
    <w:rsid w:val="00AD4058"/>
    <w:rsid w:val="00AD59CA"/>
    <w:rsid w:val="00B259B6"/>
    <w:rsid w:val="00B33FB9"/>
    <w:rsid w:val="00B34461"/>
    <w:rsid w:val="00B610A9"/>
    <w:rsid w:val="00B67735"/>
    <w:rsid w:val="00B962DF"/>
    <w:rsid w:val="00BC5C5F"/>
    <w:rsid w:val="00BD4C1C"/>
    <w:rsid w:val="00BF4586"/>
    <w:rsid w:val="00C24A2D"/>
    <w:rsid w:val="00C273E1"/>
    <w:rsid w:val="00C42886"/>
    <w:rsid w:val="00C63061"/>
    <w:rsid w:val="00C638FC"/>
    <w:rsid w:val="00C735F6"/>
    <w:rsid w:val="00C81598"/>
    <w:rsid w:val="00CC2BC7"/>
    <w:rsid w:val="00CC61E1"/>
    <w:rsid w:val="00CD73DD"/>
    <w:rsid w:val="00D05B22"/>
    <w:rsid w:val="00D122C8"/>
    <w:rsid w:val="00D37197"/>
    <w:rsid w:val="00D5573A"/>
    <w:rsid w:val="00D86EF4"/>
    <w:rsid w:val="00D93C48"/>
    <w:rsid w:val="00DB3984"/>
    <w:rsid w:val="00DD042B"/>
    <w:rsid w:val="00DD0C82"/>
    <w:rsid w:val="00E15076"/>
    <w:rsid w:val="00E357CB"/>
    <w:rsid w:val="00E43452"/>
    <w:rsid w:val="00E507BA"/>
    <w:rsid w:val="00E56104"/>
    <w:rsid w:val="00E6795B"/>
    <w:rsid w:val="00EA2FF2"/>
    <w:rsid w:val="00ED0535"/>
    <w:rsid w:val="00ED53C6"/>
    <w:rsid w:val="00F02B4D"/>
    <w:rsid w:val="00F05C11"/>
    <w:rsid w:val="00F11A1A"/>
    <w:rsid w:val="00F35ACF"/>
    <w:rsid w:val="00F57130"/>
    <w:rsid w:val="00F60483"/>
    <w:rsid w:val="00F84221"/>
    <w:rsid w:val="00F946AA"/>
    <w:rsid w:val="00FD43BA"/>
    <w:rsid w:val="00FE54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C210C"/>
  <w15:docId w15:val="{B75B6472-BE9B-43D8-B0AD-BBE9921D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9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0953"/>
  </w:style>
  <w:style w:type="paragraph" w:styleId="Footer">
    <w:name w:val="footer"/>
    <w:basedOn w:val="Normal"/>
    <w:link w:val="FooterChar"/>
    <w:unhideWhenUsed/>
    <w:rsid w:val="00430953"/>
    <w:pPr>
      <w:tabs>
        <w:tab w:val="center" w:pos="4536"/>
        <w:tab w:val="right" w:pos="9072"/>
      </w:tabs>
      <w:spacing w:after="0" w:line="240" w:lineRule="auto"/>
    </w:pPr>
  </w:style>
  <w:style w:type="character" w:customStyle="1" w:styleId="FooterChar">
    <w:name w:val="Footer Char"/>
    <w:basedOn w:val="DefaultParagraphFont"/>
    <w:link w:val="Footer"/>
    <w:rsid w:val="00430953"/>
  </w:style>
  <w:style w:type="paragraph" w:customStyle="1" w:styleId="EinfAbs">
    <w:name w:val="[Einf. Abs.]"/>
    <w:basedOn w:val="Normal"/>
    <w:uiPriority w:val="99"/>
    <w:rsid w:val="00430953"/>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8pt11">
    <w:name w:val="8pt_11"/>
    <w:basedOn w:val="Normal"/>
    <w:uiPriority w:val="99"/>
    <w:rsid w:val="00430953"/>
    <w:pPr>
      <w:autoSpaceDE w:val="0"/>
      <w:autoSpaceDN w:val="0"/>
      <w:adjustRightInd w:val="0"/>
      <w:spacing w:after="57" w:line="220" w:lineRule="atLeast"/>
      <w:textAlignment w:val="center"/>
    </w:pPr>
    <w:rPr>
      <w:rFonts w:ascii="Aller Light" w:hAnsi="Aller Light" w:cs="Aller Light"/>
      <w:color w:val="000000"/>
      <w:sz w:val="16"/>
      <w:szCs w:val="16"/>
    </w:rPr>
  </w:style>
  <w:style w:type="character" w:customStyle="1" w:styleId="boldgrn">
    <w:name w:val="bold grün"/>
    <w:uiPriority w:val="99"/>
    <w:rsid w:val="00430953"/>
    <w:rPr>
      <w:rFonts w:ascii="Aller" w:hAnsi="Aller" w:cs="Aller"/>
      <w:b/>
      <w:bCs/>
      <w:color w:val="A7C712"/>
      <w:sz w:val="16"/>
      <w:szCs w:val="16"/>
    </w:rPr>
  </w:style>
  <w:style w:type="character" w:styleId="Hyperlink">
    <w:name w:val="Hyperlink"/>
    <w:basedOn w:val="DefaultParagraphFont"/>
    <w:uiPriority w:val="99"/>
    <w:unhideWhenUsed/>
    <w:rsid w:val="00430953"/>
    <w:rPr>
      <w:color w:val="0563C1" w:themeColor="hyperlink"/>
      <w:u w:val="single"/>
    </w:rPr>
  </w:style>
  <w:style w:type="paragraph" w:styleId="BalloonText">
    <w:name w:val="Balloon Text"/>
    <w:basedOn w:val="Normal"/>
    <w:link w:val="BalloonTextChar"/>
    <w:uiPriority w:val="99"/>
    <w:semiHidden/>
    <w:unhideWhenUsed/>
    <w:rsid w:val="00A22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6D"/>
    <w:rPr>
      <w:rFonts w:ascii="Tahoma" w:hAnsi="Tahoma" w:cs="Tahoma"/>
      <w:sz w:val="16"/>
      <w:szCs w:val="16"/>
    </w:rPr>
  </w:style>
  <w:style w:type="paragraph" w:customStyle="1" w:styleId="flie">
    <w:name w:val="fließ"/>
    <w:basedOn w:val="Normal"/>
    <w:uiPriority w:val="99"/>
    <w:rsid w:val="006C591A"/>
    <w:pPr>
      <w:autoSpaceDE w:val="0"/>
      <w:autoSpaceDN w:val="0"/>
      <w:adjustRightInd w:val="0"/>
      <w:spacing w:after="0" w:line="330" w:lineRule="atLeast"/>
      <w:textAlignment w:val="center"/>
    </w:pPr>
    <w:rPr>
      <w:rFonts w:ascii="Aller Light" w:hAnsi="Aller Light" w:cs="Aller Light"/>
      <w:color w:val="000000"/>
    </w:rPr>
  </w:style>
  <w:style w:type="paragraph" w:styleId="BodyText">
    <w:name w:val="Body Text"/>
    <w:basedOn w:val="Normal"/>
    <w:link w:val="BodyTextChar"/>
    <w:rsid w:val="00F57130"/>
    <w:pPr>
      <w:spacing w:after="0" w:line="240" w:lineRule="auto"/>
    </w:pPr>
    <w:rPr>
      <w:rFonts w:ascii="Times New Roman" w:eastAsia="Times New Roman" w:hAnsi="Times New Roman" w:cs="Times New Roman"/>
      <w:b/>
      <w:bCs/>
      <w:sz w:val="20"/>
      <w:szCs w:val="20"/>
      <w:lang w:eastAsia="de-DE"/>
    </w:rPr>
  </w:style>
  <w:style w:type="character" w:customStyle="1" w:styleId="BodyTextChar">
    <w:name w:val="Body Text Char"/>
    <w:basedOn w:val="DefaultParagraphFont"/>
    <w:link w:val="BodyText"/>
    <w:rsid w:val="00F57130"/>
    <w:rPr>
      <w:rFonts w:ascii="Times New Roman" w:eastAsia="Times New Roman" w:hAnsi="Times New Roman" w:cs="Times New Roman"/>
      <w:b/>
      <w:bCs/>
      <w:sz w:val="20"/>
      <w:szCs w:val="20"/>
      <w:lang w:eastAsia="de-DE"/>
    </w:rPr>
  </w:style>
  <w:style w:type="paragraph" w:customStyle="1" w:styleId="Pa3">
    <w:name w:val="Pa3"/>
    <w:basedOn w:val="Normal"/>
    <w:next w:val="Normal"/>
    <w:uiPriority w:val="99"/>
    <w:rsid w:val="00864842"/>
    <w:pPr>
      <w:autoSpaceDE w:val="0"/>
      <w:autoSpaceDN w:val="0"/>
      <w:adjustRightInd w:val="0"/>
      <w:spacing w:after="0" w:line="261" w:lineRule="atLeast"/>
    </w:pPr>
    <w:rPr>
      <w:rFonts w:ascii="Aller" w:hAnsi="Aller"/>
      <w:sz w:val="24"/>
      <w:szCs w:val="24"/>
    </w:rPr>
  </w:style>
  <w:style w:type="paragraph" w:customStyle="1" w:styleId="Pa5">
    <w:name w:val="Pa5"/>
    <w:basedOn w:val="Normal"/>
    <w:next w:val="Normal"/>
    <w:uiPriority w:val="99"/>
    <w:rsid w:val="00864842"/>
    <w:pPr>
      <w:autoSpaceDE w:val="0"/>
      <w:autoSpaceDN w:val="0"/>
      <w:adjustRightInd w:val="0"/>
      <w:spacing w:after="0" w:line="221" w:lineRule="atLeast"/>
    </w:pPr>
    <w:rPr>
      <w:rFonts w:ascii="Aller" w:hAnsi="Aller"/>
      <w:sz w:val="24"/>
      <w:szCs w:val="24"/>
    </w:rPr>
  </w:style>
  <w:style w:type="paragraph" w:customStyle="1" w:styleId="Default">
    <w:name w:val="Default"/>
    <w:rsid w:val="00727FBB"/>
    <w:pPr>
      <w:autoSpaceDE w:val="0"/>
      <w:autoSpaceDN w:val="0"/>
      <w:adjustRightInd w:val="0"/>
      <w:spacing w:after="0" w:line="240" w:lineRule="auto"/>
    </w:pPr>
    <w:rPr>
      <w:rFonts w:ascii="Aller Light" w:hAnsi="Aller Light" w:cs="Aller Light"/>
      <w:color w:val="000000"/>
      <w:sz w:val="24"/>
      <w:szCs w:val="24"/>
    </w:rPr>
  </w:style>
  <w:style w:type="paragraph" w:styleId="ListParagraph">
    <w:name w:val="List Paragraph"/>
    <w:basedOn w:val="Normal"/>
    <w:uiPriority w:val="34"/>
    <w:qFormat/>
    <w:rsid w:val="00B34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4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j.muehlenbrock@norddeich.de" TargetMode="External"/><Relationship Id="rId2" Type="http://schemas.openxmlformats.org/officeDocument/2006/relationships/image" Target="media/image2.jpeg"/><Relationship Id="rId1" Type="http://schemas.openxmlformats.org/officeDocument/2006/relationships/hyperlink" Target="mailto:info@norddeich.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ehlenbrock\Documents\Benutzerdefinierte%20Office-Vorlagen\Presseinformation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C1F9C981E90D42BF648A3977334E80" ma:contentTypeVersion="19" ma:contentTypeDescription="Ein neues Dokument erstellen." ma:contentTypeScope="" ma:versionID="c7211a754dfc03450fbb7e34e2c19dfc">
  <xsd:schema xmlns:xsd="http://www.w3.org/2001/XMLSchema" xmlns:xs="http://www.w3.org/2001/XMLSchema" xmlns:p="http://schemas.microsoft.com/office/2006/metadata/properties" xmlns:ns2="fa8f622c-305f-4558-ad2f-4baf51a88c55" xmlns:ns3="bd9bf67d-eac9-40e5-b43f-eaf0cd0c5f51" targetNamespace="http://schemas.microsoft.com/office/2006/metadata/properties" ma:root="true" ma:fieldsID="395d8a2c0b4cfd1bd5e6f5469532b39c" ns2:_="" ns3:_="">
    <xsd:import namespace="fa8f622c-305f-4558-ad2f-4baf51a88c55"/>
    <xsd:import namespace="bd9bf67d-eac9-40e5-b43f-eaf0cd0c5f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f622c-305f-4558-ad2f-4baf51a88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18058b9-88cb-4e01-a776-c7e64d20f9f6"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f67d-eac9-40e5-b43f-eaf0cd0c5f5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26f0fce-7d62-4152-9ca1-986126ab90ae}" ma:internalName="TaxCatchAll" ma:showField="CatchAllData" ma:web="bd9bf67d-eac9-40e5-b43f-eaf0cd0c5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8f622c-305f-4558-ad2f-4baf51a88c55">
      <Terms xmlns="http://schemas.microsoft.com/office/infopath/2007/PartnerControls"/>
    </lcf76f155ced4ddcb4097134ff3c332f>
    <TaxCatchAll xmlns="bd9bf67d-eac9-40e5-b43f-eaf0cd0c5f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670BD-6F10-4808-8C8E-60258D91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f622c-305f-4558-ad2f-4baf51a88c55"/>
    <ds:schemaRef ds:uri="bd9bf67d-eac9-40e5-b43f-eaf0cd0c5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103C1-72D6-46AC-B381-C228D1114676}">
  <ds:schemaRefs>
    <ds:schemaRef ds:uri="http://schemas.openxmlformats.org/officeDocument/2006/bibliography"/>
  </ds:schemaRefs>
</ds:datastoreItem>
</file>

<file path=customXml/itemProps3.xml><?xml version="1.0" encoding="utf-8"?>
<ds:datastoreItem xmlns:ds="http://schemas.openxmlformats.org/officeDocument/2006/customXml" ds:itemID="{B55A59C3-AF68-408D-8498-74C099675A4B}">
  <ds:schemaRefs>
    <ds:schemaRef ds:uri="http://schemas.microsoft.com/office/2006/metadata/properties"/>
    <ds:schemaRef ds:uri="http://schemas.microsoft.com/office/infopath/2007/PartnerControls"/>
    <ds:schemaRef ds:uri="fa8f622c-305f-4558-ad2f-4baf51a88c55"/>
    <ds:schemaRef ds:uri="bd9bf67d-eac9-40e5-b43f-eaf0cd0c5f51"/>
  </ds:schemaRefs>
</ds:datastoreItem>
</file>

<file path=customXml/itemProps4.xml><?xml version="1.0" encoding="utf-8"?>
<ds:datastoreItem xmlns:ds="http://schemas.openxmlformats.org/officeDocument/2006/customXml" ds:itemID="{D3A297F3-FF9C-4F52-8279-15280AB31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Presseinformation_Vorlage.dotx</Template>
  <TotalTime>0</TotalTime>
  <Pages>1</Pages>
  <Words>616</Words>
  <Characters>3516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Wirtschaftsbetriebe der Stadt Norden GmbH</Company>
  <LinksUpToDate>false</LinksUpToDate>
  <CharactersWithSpaces>4124</CharactersWithSpaces>
  <SharedDoc>false</SharedDoc>
  <HLinks>
    <vt:vector size="12" baseType="variant">
      <vt:variant>
        <vt:i4>1376359</vt:i4>
      </vt:variant>
      <vt:variant>
        <vt:i4>3</vt:i4>
      </vt:variant>
      <vt:variant>
        <vt:i4>0</vt:i4>
      </vt:variant>
      <vt:variant>
        <vt:i4>5</vt:i4>
      </vt:variant>
      <vt:variant>
        <vt:lpwstr>mailto:j.muehlenbrock@norddeich.de</vt:lpwstr>
      </vt:variant>
      <vt:variant>
        <vt:lpwstr/>
      </vt:variant>
      <vt:variant>
        <vt:i4>7012438</vt:i4>
      </vt:variant>
      <vt:variant>
        <vt:i4>0</vt:i4>
      </vt:variant>
      <vt:variant>
        <vt:i4>0</vt:i4>
      </vt:variant>
      <vt:variant>
        <vt:i4>5</vt:i4>
      </vt:variant>
      <vt:variant>
        <vt:lpwstr>mailto:info@norddeich.de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Mühlenbrock, Julia</dc:creator>
  <cp:keywords/>
  <cp:lastModifiedBy>Marina Wydra</cp:lastModifiedBy>
  <cp:revision>22</cp:revision>
  <cp:lastPrinted>2019-05-14T23:00:00Z</cp:lastPrinted>
  <dcterms:created xsi:type="dcterms:W3CDTF">2025-07-16T22:58:00Z</dcterms:created>
  <dcterms:modified xsi:type="dcterms:W3CDTF">2025-07-16T14:04:00Z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0x01010091C1F9C981E90D42BF648A3977334E80</vt:lpwstr>
  </property>
  <property fmtid="{D5CDD505-2E9C-101B-9397-08002B2CF9AE}" pid="3" name="MediaServiceImageTags">
    <vt:lpwstr/>
  </property>
</Properties>
</file>